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E7" w:rsidRDefault="007C5FE7" w:rsidP="008C603B">
      <w:pPr>
        <w:pStyle w:val="ConsPlusNormal0"/>
        <w:ind w:firstLine="540"/>
        <w:jc w:val="center"/>
      </w:pPr>
      <w:r>
        <w:t xml:space="preserve">  </w:t>
      </w:r>
    </w:p>
    <w:p w:rsidR="007C5FE7" w:rsidRDefault="007C5FE7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АДМИНИСТРАЦИЯ</w:t>
      </w:r>
    </w:p>
    <w:p w:rsidR="007C5FE7" w:rsidRDefault="007C5FE7" w:rsidP="00426DBD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7C5FE7" w:rsidRDefault="007C5FE7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Калининский сельсовет</w:t>
      </w:r>
    </w:p>
    <w:p w:rsidR="007C5FE7" w:rsidRDefault="007C5FE7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7C5FE7" w:rsidRDefault="007C5FE7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7C5FE7" w:rsidRDefault="007C5FE7" w:rsidP="00426DBD">
      <w:pPr>
        <w:pStyle w:val="Heading1"/>
        <w:jc w:val="left"/>
        <w:rPr>
          <w:sz w:val="28"/>
        </w:rPr>
      </w:pPr>
      <w:r>
        <w:rPr>
          <w:sz w:val="28"/>
        </w:rPr>
        <w:t xml:space="preserve">         ПОСТАНОВЛЕНИЕ</w:t>
      </w:r>
    </w:p>
    <w:p w:rsidR="007C5FE7" w:rsidRDefault="007C5FE7" w:rsidP="00426DBD"/>
    <w:p w:rsidR="007C5FE7" w:rsidRDefault="007C5FE7" w:rsidP="00426DBD"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 xml:space="preserve">01.04.2022  </w:t>
      </w:r>
      <w:r>
        <w:rPr>
          <w:sz w:val="28"/>
          <w:szCs w:val="28"/>
        </w:rPr>
        <w:t>№</w:t>
      </w:r>
      <w:r>
        <w:t xml:space="preserve">  </w:t>
      </w:r>
      <w:r>
        <w:rPr>
          <w:sz w:val="28"/>
          <w:szCs w:val="28"/>
          <w:u w:val="single"/>
        </w:rPr>
        <w:t>42– п</w:t>
      </w:r>
    </w:p>
    <w:p w:rsidR="007C5FE7" w:rsidRDefault="007C5FE7" w:rsidP="00426DBD">
      <w:pPr>
        <w:rPr>
          <w:sz w:val="28"/>
        </w:rPr>
      </w:pPr>
      <w:r>
        <w:rPr>
          <w:sz w:val="28"/>
        </w:rPr>
        <w:t xml:space="preserve">               пос.Калинин</w:t>
      </w:r>
    </w:p>
    <w:p w:rsidR="007C5FE7" w:rsidRDefault="007C5FE7" w:rsidP="00426DBD">
      <w:pPr>
        <w:ind w:right="283"/>
        <w:jc w:val="both"/>
        <w:rPr>
          <w:b/>
          <w:sz w:val="16"/>
          <w:szCs w:val="16"/>
        </w:rPr>
      </w:pPr>
      <w:r>
        <w:rPr>
          <w:noProof/>
        </w:rPr>
        <w:pict>
          <v:line id="_x0000_s1026" style="position:absolute;left:0;text-align:left;z-index:251658240" from="-9.05pt,8.85pt" to="-9.05pt,26.85pt"/>
        </w:pict>
      </w:r>
      <w:r>
        <w:rPr>
          <w:noProof/>
        </w:rPr>
        <w:pict>
          <v:line id="_x0000_s1027" style="position:absolute;left:0;text-align:left;z-index:251659264" from="-9.05pt,8.85pt" to="8.95pt,8.85pt"/>
        </w:pict>
      </w:r>
      <w:r>
        <w:rPr>
          <w:noProof/>
        </w:rPr>
        <w:pict>
          <v:line id="_x0000_s1028" style="position:absolute;left:0;text-align:left;z-index:251660288" from="257.15pt,8.85pt" to="257.15pt,26.85pt"/>
        </w:pict>
      </w:r>
      <w:r>
        <w:rPr>
          <w:noProof/>
        </w:rPr>
        <w:pict>
          <v:line id="_x0000_s1029" style="position:absolute;left:0;text-align:left;flip:x;z-index:251661312" from="239.15pt,8.85pt" to="257.15pt,8.85pt"/>
        </w:pict>
      </w:r>
    </w:p>
    <w:p w:rsidR="007C5FE7" w:rsidRDefault="007C5FE7" w:rsidP="00426DBD">
      <w:pPr>
        <w:tabs>
          <w:tab w:val="left" w:pos="3940"/>
        </w:tabs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№165-п от 28.12.2020 «Об организации  на территории муниципального образования Калининский сельсовет </w:t>
      </w:r>
      <w:r w:rsidRPr="00505952">
        <w:rPr>
          <w:sz w:val="28"/>
          <w:szCs w:val="28"/>
        </w:rPr>
        <w:t>мест (площадок) накопления твердых коммунальных отходов</w:t>
      </w:r>
      <w:r>
        <w:rPr>
          <w:sz w:val="28"/>
          <w:szCs w:val="28"/>
        </w:rPr>
        <w:t xml:space="preserve">» </w:t>
      </w:r>
    </w:p>
    <w:p w:rsidR="007C5FE7" w:rsidRPr="001C1ED7" w:rsidRDefault="007C5FE7" w:rsidP="00897983">
      <w:pPr>
        <w:autoSpaceDN w:val="0"/>
        <w:adjustRightInd w:val="0"/>
        <w:ind w:right="3117"/>
        <w:jc w:val="both"/>
      </w:pPr>
    </w:p>
    <w:p w:rsidR="007C5FE7" w:rsidRPr="00897983" w:rsidRDefault="007C5FE7" w:rsidP="00897983">
      <w:pPr>
        <w:pStyle w:val="22"/>
        <w:ind w:firstLine="851"/>
        <w:rPr>
          <w:sz w:val="28"/>
          <w:szCs w:val="28"/>
        </w:rPr>
      </w:pPr>
      <w:r w:rsidRPr="00897983">
        <w:rPr>
          <w:sz w:val="28"/>
          <w:szCs w:val="28"/>
        </w:rPr>
        <w:t xml:space="preserve">В соответствии с Федеральным законом от 06.10.2003 года №-131-ФЗ «Об общих принципах организации местного самоуправления в Российской Федерации», Федеральным законом от 24.06.1998 N 89-ФЗ "Об отходах производства и потребления", Постановлением Правительства РФ от 31.08.2018 N 1039 "Об утверждении Правил обустройства мест (площадок) накопления твердых коммунальных отходов и ведения их реестра", Постановлением Правительства РФ от 12.11.2016 N 1156 "Об обращении с твердыми коммунальными отходами и внесении изменения в постановление Правительства Российской Федерации от 25 августа </w:t>
      </w:r>
      <w:smartTag w:uri="urn:schemas-microsoft-com:office:smarttags" w:element="metricconverter">
        <w:smartTagPr>
          <w:attr w:name="ProductID" w:val="2008 г"/>
        </w:smartTagPr>
        <w:r w:rsidRPr="00897983">
          <w:rPr>
            <w:sz w:val="28"/>
            <w:szCs w:val="28"/>
          </w:rPr>
          <w:t>2008 г</w:t>
        </w:r>
      </w:smartTag>
      <w:r w:rsidRPr="00897983">
        <w:rPr>
          <w:sz w:val="28"/>
          <w:szCs w:val="28"/>
        </w:rPr>
        <w:t xml:space="preserve">. N 641" , Правилами Благоустройства </w:t>
      </w:r>
      <w:r>
        <w:rPr>
          <w:sz w:val="28"/>
          <w:szCs w:val="28"/>
        </w:rPr>
        <w:t>муниципального образования Калининский</w:t>
      </w:r>
      <w:r w:rsidRPr="00897983">
        <w:rPr>
          <w:sz w:val="28"/>
          <w:szCs w:val="28"/>
        </w:rPr>
        <w:t xml:space="preserve"> сельсовет, Уставом муниципального образования </w:t>
      </w:r>
      <w:r>
        <w:rPr>
          <w:sz w:val="28"/>
          <w:szCs w:val="28"/>
        </w:rPr>
        <w:t>Калининский</w:t>
      </w:r>
      <w:r w:rsidRPr="00897983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Ташлинского района</w:t>
      </w:r>
      <w:r w:rsidRPr="00897983">
        <w:rPr>
          <w:sz w:val="28"/>
          <w:szCs w:val="28"/>
        </w:rPr>
        <w:t xml:space="preserve"> Оренбургской области:</w:t>
      </w:r>
    </w:p>
    <w:p w:rsidR="007C5FE7" w:rsidRDefault="007C5FE7" w:rsidP="00897983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Внести изменения</w:t>
      </w:r>
      <w:r w:rsidRPr="00EE1A69">
        <w:rPr>
          <w:sz w:val="28"/>
          <w:szCs w:val="28"/>
        </w:rPr>
        <w:t xml:space="preserve"> в постановление №165-п от 28.12.2020 г. </w:t>
      </w:r>
      <w:r>
        <w:rPr>
          <w:sz w:val="28"/>
          <w:szCs w:val="28"/>
        </w:rPr>
        <w:t xml:space="preserve">«Об организации  на территории муниципального образования Калининский сельсовет </w:t>
      </w:r>
      <w:r w:rsidRPr="00505952">
        <w:rPr>
          <w:sz w:val="28"/>
          <w:szCs w:val="28"/>
        </w:rPr>
        <w:t>мест (площадок) накопления твердых коммунальных отходов</w:t>
      </w:r>
      <w:r>
        <w:rPr>
          <w:sz w:val="28"/>
          <w:szCs w:val="28"/>
        </w:rPr>
        <w:t>».</w:t>
      </w:r>
    </w:p>
    <w:p w:rsidR="007C5FE7" w:rsidRDefault="007C5FE7" w:rsidP="00897983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  <w:lang w:eastAsia="ar-SA"/>
        </w:rPr>
      </w:pPr>
      <w:r w:rsidRPr="00EE1A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к постановлению №165-п от 28.12.2020 г. изложить в новой редакции </w:t>
      </w:r>
      <w:r w:rsidRPr="00EE1A69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данному постановлению</w:t>
      </w:r>
      <w:r w:rsidRPr="00EE1A69">
        <w:rPr>
          <w:sz w:val="28"/>
          <w:szCs w:val="28"/>
        </w:rPr>
        <w:t>.</w:t>
      </w:r>
    </w:p>
    <w:p w:rsidR="007C5FE7" w:rsidRPr="00EE1A69" w:rsidRDefault="007C5FE7" w:rsidP="00897983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Постановление №21-п от 11.02.2022 </w:t>
      </w:r>
      <w:r w:rsidRPr="00F3476F">
        <w:rPr>
          <w:bCs/>
          <w:sz w:val="28"/>
          <w:szCs w:val="28"/>
          <w:lang w:eastAsia="ar-SA"/>
        </w:rPr>
        <w:t>«</w:t>
      </w:r>
      <w:r>
        <w:rPr>
          <w:sz w:val="28"/>
          <w:szCs w:val="28"/>
        </w:rPr>
        <w:t xml:space="preserve">О внесении изменений в постановление №165-п от 28.12.2020 «Об организации  на территории муниципального образования Калининский сельсовет </w:t>
      </w:r>
      <w:r w:rsidRPr="00505952">
        <w:rPr>
          <w:sz w:val="28"/>
          <w:szCs w:val="28"/>
        </w:rPr>
        <w:t>мест (площадок) накопления твердых коммунальных отходов</w:t>
      </w:r>
      <w:r w:rsidRPr="00F3476F">
        <w:rPr>
          <w:sz w:val="28"/>
          <w:szCs w:val="28"/>
        </w:rPr>
        <w:t>»</w:t>
      </w:r>
      <w:r>
        <w:rPr>
          <w:sz w:val="28"/>
          <w:szCs w:val="28"/>
        </w:rPr>
        <w:t xml:space="preserve"> считать утратившим силу.</w:t>
      </w:r>
    </w:p>
    <w:p w:rsidR="007C5FE7" w:rsidRPr="00897983" w:rsidRDefault="007C5FE7" w:rsidP="00897983">
      <w:pPr>
        <w:pStyle w:val="22"/>
        <w:ind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Pr="00897983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за</w:t>
      </w:r>
      <w:r w:rsidRPr="0089798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C5FE7" w:rsidRDefault="007C5FE7" w:rsidP="00897983">
      <w:pPr>
        <w:pStyle w:val="22"/>
        <w:ind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Pr="00897983">
        <w:rPr>
          <w:sz w:val="28"/>
          <w:szCs w:val="28"/>
        </w:rPr>
        <w:t>. Настоящее постановление вступает в силу со дня его подписания</w:t>
      </w:r>
      <w:r>
        <w:rPr>
          <w:sz w:val="28"/>
          <w:szCs w:val="28"/>
        </w:rPr>
        <w:t xml:space="preserve"> и</w:t>
      </w:r>
      <w:r w:rsidRPr="00897983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подлежит обнародованию</w:t>
      </w:r>
      <w:r w:rsidRPr="00897983">
        <w:rPr>
          <w:sz w:val="28"/>
          <w:szCs w:val="28"/>
        </w:rPr>
        <w:t xml:space="preserve"> и разме</w:t>
      </w:r>
      <w:r>
        <w:rPr>
          <w:sz w:val="28"/>
          <w:szCs w:val="28"/>
        </w:rPr>
        <w:t>щению</w:t>
      </w:r>
      <w:r w:rsidRPr="00897983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>муниципального образования Калининский</w:t>
      </w:r>
      <w:r w:rsidRPr="00897983">
        <w:rPr>
          <w:sz w:val="28"/>
          <w:szCs w:val="28"/>
        </w:rPr>
        <w:t xml:space="preserve"> сельсовет.</w:t>
      </w:r>
    </w:p>
    <w:p w:rsidR="007C5FE7" w:rsidRDefault="007C5FE7" w:rsidP="00426DB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4F6F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F6FE7">
        <w:rPr>
          <w:sz w:val="28"/>
          <w:szCs w:val="28"/>
        </w:rPr>
        <w:t xml:space="preserve">  администрации                                 </w:t>
      </w:r>
      <w:r>
        <w:rPr>
          <w:sz w:val="28"/>
          <w:szCs w:val="28"/>
        </w:rPr>
        <w:t xml:space="preserve">      </w:t>
      </w:r>
      <w:r w:rsidRPr="004F6FE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Pr="004F6FE7">
        <w:rPr>
          <w:sz w:val="28"/>
          <w:szCs w:val="28"/>
        </w:rPr>
        <w:t xml:space="preserve">     </w:t>
      </w:r>
      <w:r>
        <w:rPr>
          <w:sz w:val="28"/>
          <w:szCs w:val="28"/>
        </w:rPr>
        <w:t>В.А. Тюрькина</w:t>
      </w:r>
    </w:p>
    <w:p w:rsidR="007C5FE7" w:rsidRDefault="007C5FE7" w:rsidP="00426DBD">
      <w:pPr>
        <w:rPr>
          <w:sz w:val="24"/>
          <w:szCs w:val="24"/>
        </w:rPr>
        <w:sectPr w:rsidR="007C5FE7" w:rsidSect="006F2A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Разослано</w:t>
      </w:r>
      <w:r w:rsidRPr="00103321">
        <w:rPr>
          <w:sz w:val="24"/>
          <w:szCs w:val="24"/>
        </w:rPr>
        <w:t>: админист</w:t>
      </w:r>
      <w:r>
        <w:rPr>
          <w:sz w:val="24"/>
          <w:szCs w:val="24"/>
        </w:rPr>
        <w:t>рации района, прокурору района</w:t>
      </w:r>
    </w:p>
    <w:p w:rsidR="007C5FE7" w:rsidRDefault="007C5FE7" w:rsidP="00426DBD">
      <w:pPr>
        <w:rPr>
          <w:sz w:val="24"/>
          <w:szCs w:val="24"/>
        </w:rPr>
      </w:pPr>
    </w:p>
    <w:p w:rsidR="007C5FE7" w:rsidRPr="00065143" w:rsidRDefault="007C5FE7" w:rsidP="00065143">
      <w:pPr>
        <w:jc w:val="right"/>
        <w:rPr>
          <w:sz w:val="28"/>
          <w:szCs w:val="28"/>
        </w:rPr>
      </w:pPr>
      <w:r w:rsidRPr="00065143">
        <w:rPr>
          <w:sz w:val="28"/>
          <w:szCs w:val="28"/>
        </w:rPr>
        <w:t xml:space="preserve">Приложение </w:t>
      </w:r>
    </w:p>
    <w:p w:rsidR="007C5FE7" w:rsidRDefault="007C5FE7" w:rsidP="00065143">
      <w:pPr>
        <w:jc w:val="right"/>
        <w:rPr>
          <w:sz w:val="28"/>
          <w:szCs w:val="28"/>
        </w:rPr>
      </w:pPr>
      <w:r w:rsidRPr="00065143">
        <w:rPr>
          <w:sz w:val="28"/>
          <w:szCs w:val="28"/>
        </w:rPr>
        <w:t xml:space="preserve">к постановлению </w:t>
      </w:r>
    </w:p>
    <w:p w:rsidR="007C5FE7" w:rsidRDefault="007C5FE7" w:rsidP="00065143">
      <w:pPr>
        <w:jc w:val="right"/>
        <w:rPr>
          <w:sz w:val="28"/>
          <w:szCs w:val="28"/>
        </w:rPr>
      </w:pPr>
      <w:r w:rsidRPr="00065143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администрации </w:t>
      </w:r>
    </w:p>
    <w:p w:rsidR="007C5FE7" w:rsidRDefault="007C5FE7" w:rsidP="000651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7C5FE7" w:rsidRDefault="007C5FE7" w:rsidP="00065143">
      <w:pPr>
        <w:jc w:val="right"/>
        <w:rPr>
          <w:sz w:val="28"/>
          <w:szCs w:val="28"/>
        </w:rPr>
      </w:pPr>
      <w:r>
        <w:rPr>
          <w:sz w:val="28"/>
          <w:szCs w:val="28"/>
        </w:rPr>
        <w:t>Калининский сельсовет</w:t>
      </w:r>
    </w:p>
    <w:p w:rsidR="007C5FE7" w:rsidRDefault="007C5FE7" w:rsidP="00065143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01.04</w:t>
      </w:r>
      <w:r w:rsidRPr="00065143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42</w:t>
      </w:r>
      <w:r w:rsidRPr="00065143">
        <w:rPr>
          <w:sz w:val="28"/>
          <w:szCs w:val="28"/>
          <w:u w:val="single"/>
        </w:rPr>
        <w:t>-п</w:t>
      </w:r>
    </w:p>
    <w:p w:rsidR="007C5FE7" w:rsidRDefault="007C5FE7" w:rsidP="00505952">
      <w:pPr>
        <w:ind w:right="-31"/>
        <w:jc w:val="center"/>
        <w:rPr>
          <w:sz w:val="24"/>
          <w:szCs w:val="24"/>
        </w:rPr>
      </w:pPr>
    </w:p>
    <w:p w:rsidR="007C5FE7" w:rsidRDefault="007C5FE7" w:rsidP="00505952">
      <w:pPr>
        <w:jc w:val="center"/>
        <w:rPr>
          <w:b/>
        </w:rPr>
      </w:pPr>
    </w:p>
    <w:p w:rsidR="007C5FE7" w:rsidRDefault="007C5FE7" w:rsidP="00505952">
      <w:pPr>
        <w:jc w:val="center"/>
        <w:rPr>
          <w:b/>
        </w:rPr>
      </w:pPr>
      <w:r>
        <w:rPr>
          <w:b/>
        </w:rPr>
        <w:t xml:space="preserve">РЕЕСТР </w:t>
      </w:r>
    </w:p>
    <w:p w:rsidR="007C5FE7" w:rsidRPr="00495F51" w:rsidRDefault="007C5FE7" w:rsidP="00495F51">
      <w:pPr>
        <w:jc w:val="center"/>
        <w:rPr>
          <w:b/>
        </w:rPr>
      </w:pPr>
      <w:r>
        <w:rPr>
          <w:b/>
        </w:rPr>
        <w:t>мест (площадок) накопления твердых коммунальных отходов расположенных на территории муниципального образования Калининский сельсовет Ташлинского района Оренбургской области</w:t>
      </w:r>
    </w:p>
    <w:p w:rsidR="007C5FE7" w:rsidRDefault="007C5FE7" w:rsidP="00505952"/>
    <w:p w:rsidR="007C5FE7" w:rsidRDefault="007C5FE7" w:rsidP="00505952"/>
    <w:tbl>
      <w:tblPr>
        <w:tblW w:w="15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377"/>
        <w:gridCol w:w="1320"/>
        <w:gridCol w:w="1089"/>
        <w:gridCol w:w="1134"/>
        <w:gridCol w:w="1418"/>
        <w:gridCol w:w="992"/>
        <w:gridCol w:w="992"/>
        <w:gridCol w:w="1134"/>
        <w:gridCol w:w="1134"/>
        <w:gridCol w:w="993"/>
        <w:gridCol w:w="992"/>
        <w:gridCol w:w="992"/>
        <w:gridCol w:w="1418"/>
      </w:tblGrid>
      <w:tr w:rsidR="007C5FE7" w:rsidRPr="00755625" w:rsidTr="00585064">
        <w:trPr>
          <w:trHeight w:val="1050"/>
        </w:trPr>
        <w:tc>
          <w:tcPr>
            <w:tcW w:w="468" w:type="dxa"/>
            <w:vMerge w:val="restart"/>
          </w:tcPr>
          <w:p w:rsidR="007C5FE7" w:rsidRPr="00755625" w:rsidRDefault="007C5FE7" w:rsidP="007001DD">
            <w:pPr>
              <w:ind w:right="317"/>
              <w:jc w:val="center"/>
              <w:rPr>
                <w:b/>
              </w:rPr>
            </w:pPr>
            <w:r w:rsidRPr="002D41FC">
              <w:rPr>
                <w:b/>
              </w:rPr>
              <w:t>№ п/п</w:t>
            </w:r>
          </w:p>
        </w:tc>
        <w:tc>
          <w:tcPr>
            <w:tcW w:w="1377" w:type="dxa"/>
            <w:vMerge w:val="restart"/>
          </w:tcPr>
          <w:p w:rsidR="007C5FE7" w:rsidRPr="00755625" w:rsidRDefault="007C5FE7" w:rsidP="007001D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места накопления ТКО</w:t>
            </w:r>
          </w:p>
        </w:tc>
        <w:tc>
          <w:tcPr>
            <w:tcW w:w="3543" w:type="dxa"/>
            <w:gridSpan w:val="3"/>
          </w:tcPr>
          <w:p w:rsidR="007C5FE7" w:rsidRPr="00755625" w:rsidRDefault="007C5FE7" w:rsidP="007001DD">
            <w:pPr>
              <w:jc w:val="center"/>
              <w:rPr>
                <w:b/>
              </w:rPr>
            </w:pPr>
            <w:r>
              <w:rPr>
                <w:b/>
              </w:rPr>
              <w:t>Данные о собственниках мест (площадок) накопления ТКО</w:t>
            </w:r>
          </w:p>
        </w:tc>
        <w:tc>
          <w:tcPr>
            <w:tcW w:w="3402" w:type="dxa"/>
            <w:gridSpan w:val="3"/>
          </w:tcPr>
          <w:p w:rsidR="007C5FE7" w:rsidRPr="00755625" w:rsidRDefault="007C5FE7" w:rsidP="007001DD">
            <w:pPr>
              <w:ind w:left="387"/>
              <w:jc w:val="center"/>
              <w:rPr>
                <w:b/>
              </w:rPr>
            </w:pPr>
            <w:r>
              <w:rPr>
                <w:b/>
              </w:rPr>
              <w:t>Данные о нахождении мест (площадок) накопления ТКО</w:t>
            </w:r>
          </w:p>
        </w:tc>
        <w:tc>
          <w:tcPr>
            <w:tcW w:w="2268" w:type="dxa"/>
            <w:gridSpan w:val="2"/>
            <w:tcBorders>
              <w:right w:val="nil"/>
            </w:tcBorders>
          </w:tcPr>
          <w:p w:rsidR="007C5FE7" w:rsidRPr="00755625" w:rsidRDefault="007C5FE7" w:rsidP="007001DD">
            <w:pPr>
              <w:jc w:val="center"/>
              <w:rPr>
                <w:b/>
              </w:rPr>
            </w:pPr>
          </w:p>
        </w:tc>
        <w:tc>
          <w:tcPr>
            <w:tcW w:w="2977" w:type="dxa"/>
            <w:gridSpan w:val="3"/>
            <w:tcBorders>
              <w:left w:val="nil"/>
            </w:tcBorders>
          </w:tcPr>
          <w:p w:rsidR="007C5FE7" w:rsidRPr="002D41FC" w:rsidRDefault="007C5FE7" w:rsidP="007001DD">
            <w:pPr>
              <w:jc w:val="center"/>
              <w:rPr>
                <w:b/>
              </w:rPr>
            </w:pPr>
          </w:p>
          <w:p w:rsidR="007C5FE7" w:rsidRPr="00755625" w:rsidRDefault="007C5FE7" w:rsidP="007001DD">
            <w:pPr>
              <w:jc w:val="center"/>
              <w:rPr>
                <w:b/>
              </w:rPr>
            </w:pPr>
            <w:r>
              <w:rPr>
                <w:b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418" w:type="dxa"/>
            <w:vMerge w:val="restart"/>
          </w:tcPr>
          <w:p w:rsidR="007C5FE7" w:rsidRDefault="007C5FE7" w:rsidP="007001DD">
            <w:pPr>
              <w:rPr>
                <w:b/>
              </w:rPr>
            </w:pPr>
          </w:p>
          <w:p w:rsidR="007C5FE7" w:rsidRDefault="007C5FE7" w:rsidP="007001DD">
            <w:pPr>
              <w:jc w:val="center"/>
              <w:rPr>
                <w:b/>
              </w:rPr>
            </w:pPr>
            <w:r>
              <w:rPr>
                <w:b/>
              </w:rPr>
              <w:t>Данные об источниках образования ТКО, которые складируются в местах накопления ТКО</w:t>
            </w:r>
          </w:p>
          <w:p w:rsidR="007C5FE7" w:rsidRPr="00755625" w:rsidRDefault="007C5FE7" w:rsidP="007001DD">
            <w:pPr>
              <w:jc w:val="center"/>
              <w:rPr>
                <w:b/>
              </w:rPr>
            </w:pPr>
          </w:p>
        </w:tc>
      </w:tr>
      <w:tr w:rsidR="007C5FE7" w:rsidRPr="00755625" w:rsidTr="00585064">
        <w:trPr>
          <w:trHeight w:val="765"/>
        </w:trPr>
        <w:tc>
          <w:tcPr>
            <w:tcW w:w="468" w:type="dxa"/>
            <w:vMerge/>
          </w:tcPr>
          <w:p w:rsidR="007C5FE7" w:rsidRPr="002D41FC" w:rsidRDefault="007C5FE7" w:rsidP="007001DD">
            <w:pPr>
              <w:ind w:right="317"/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7C5FE7" w:rsidRPr="002D41FC" w:rsidRDefault="007C5FE7" w:rsidP="007001DD">
            <w:pPr>
              <w:jc w:val="center"/>
              <w:rPr>
                <w:b/>
              </w:rPr>
            </w:pPr>
          </w:p>
        </w:tc>
        <w:tc>
          <w:tcPr>
            <w:tcW w:w="1320" w:type="dxa"/>
            <w:vMerge w:val="restart"/>
          </w:tcPr>
          <w:p w:rsidR="007C5FE7" w:rsidRPr="002D41FC" w:rsidRDefault="007C5FE7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Собственник мест накопления ТКО</w:t>
            </w:r>
          </w:p>
        </w:tc>
        <w:tc>
          <w:tcPr>
            <w:tcW w:w="1089" w:type="dxa"/>
            <w:vMerge w:val="restart"/>
          </w:tcPr>
          <w:p w:rsidR="007C5FE7" w:rsidRPr="002D41FC" w:rsidRDefault="007C5FE7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 xml:space="preserve">ИНН эксплуатирующей организации </w:t>
            </w:r>
          </w:p>
          <w:p w:rsidR="007C5FE7" w:rsidRPr="002D41FC" w:rsidRDefault="007C5FE7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(при наличии)</w:t>
            </w:r>
          </w:p>
        </w:tc>
        <w:tc>
          <w:tcPr>
            <w:tcW w:w="1134" w:type="dxa"/>
            <w:vMerge w:val="restart"/>
          </w:tcPr>
          <w:p w:rsidR="007C5FE7" w:rsidRPr="002D41FC" w:rsidRDefault="007C5FE7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 xml:space="preserve">ЕГРЮЛ </w:t>
            </w:r>
          </w:p>
          <w:p w:rsidR="007C5FE7" w:rsidRPr="002D41FC" w:rsidRDefault="007C5FE7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(для юридических лиц и ИП)</w:t>
            </w:r>
          </w:p>
        </w:tc>
        <w:tc>
          <w:tcPr>
            <w:tcW w:w="1418" w:type="dxa"/>
            <w:vMerge w:val="restart"/>
          </w:tcPr>
          <w:p w:rsidR="007C5FE7" w:rsidRPr="002D41FC" w:rsidRDefault="007C5FE7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Адрес</w:t>
            </w:r>
          </w:p>
        </w:tc>
        <w:tc>
          <w:tcPr>
            <w:tcW w:w="992" w:type="dxa"/>
            <w:vMerge w:val="restart"/>
          </w:tcPr>
          <w:p w:rsidR="007C5FE7" w:rsidRPr="002D41FC" w:rsidRDefault="007C5FE7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Широта</w:t>
            </w:r>
          </w:p>
        </w:tc>
        <w:tc>
          <w:tcPr>
            <w:tcW w:w="992" w:type="dxa"/>
            <w:vMerge w:val="restart"/>
          </w:tcPr>
          <w:p w:rsidR="007C5FE7" w:rsidRDefault="007C5FE7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Долгота</w:t>
            </w:r>
          </w:p>
          <w:p w:rsidR="007C5FE7" w:rsidRPr="002D41FC" w:rsidRDefault="007C5FE7" w:rsidP="007001DD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7C5FE7" w:rsidRPr="002D41FC" w:rsidRDefault="007C5FE7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Тип покрытия</w:t>
            </w:r>
          </w:p>
        </w:tc>
        <w:tc>
          <w:tcPr>
            <w:tcW w:w="1134" w:type="dxa"/>
            <w:vMerge w:val="restart"/>
          </w:tcPr>
          <w:p w:rsidR="007C5FE7" w:rsidRPr="002D41FC" w:rsidRDefault="007C5FE7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 xml:space="preserve">Площадь места (площадки) накопления ТКО в радиусе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2D41FC">
                <w:rPr>
                  <w:b/>
                </w:rPr>
                <w:t>5 м</w:t>
              </w:r>
            </w:smartTag>
          </w:p>
        </w:tc>
        <w:tc>
          <w:tcPr>
            <w:tcW w:w="1985" w:type="dxa"/>
            <w:gridSpan w:val="2"/>
          </w:tcPr>
          <w:p w:rsidR="007C5FE7" w:rsidRPr="00755625" w:rsidRDefault="007C5FE7" w:rsidP="007001DD">
            <w:pPr>
              <w:jc w:val="center"/>
              <w:rPr>
                <w:b/>
              </w:rPr>
            </w:pPr>
            <w:r>
              <w:rPr>
                <w:b/>
              </w:rPr>
              <w:t>Количество контейнеров</w:t>
            </w:r>
          </w:p>
        </w:tc>
        <w:tc>
          <w:tcPr>
            <w:tcW w:w="992" w:type="dxa"/>
            <w:vMerge w:val="restart"/>
          </w:tcPr>
          <w:p w:rsidR="007C5FE7" w:rsidRPr="00755625" w:rsidRDefault="007C5FE7" w:rsidP="007001DD">
            <w:pPr>
              <w:jc w:val="center"/>
              <w:rPr>
                <w:b/>
              </w:rPr>
            </w:pPr>
            <w:r>
              <w:rPr>
                <w:b/>
              </w:rPr>
              <w:t>Объем контейнеров</w:t>
            </w:r>
          </w:p>
        </w:tc>
        <w:tc>
          <w:tcPr>
            <w:tcW w:w="1418" w:type="dxa"/>
            <w:vMerge/>
          </w:tcPr>
          <w:p w:rsidR="007C5FE7" w:rsidRPr="00755625" w:rsidRDefault="007C5FE7" w:rsidP="007001DD">
            <w:pPr>
              <w:jc w:val="center"/>
              <w:rPr>
                <w:b/>
              </w:rPr>
            </w:pPr>
          </w:p>
        </w:tc>
      </w:tr>
      <w:tr w:rsidR="007C5FE7" w:rsidRPr="00755625" w:rsidTr="00585064">
        <w:trPr>
          <w:trHeight w:val="1130"/>
        </w:trPr>
        <w:tc>
          <w:tcPr>
            <w:tcW w:w="468" w:type="dxa"/>
            <w:vMerge/>
          </w:tcPr>
          <w:p w:rsidR="007C5FE7" w:rsidRPr="002D41FC" w:rsidRDefault="007C5FE7" w:rsidP="007001DD">
            <w:pPr>
              <w:ind w:right="317"/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7C5FE7" w:rsidRPr="002D41FC" w:rsidRDefault="007C5FE7" w:rsidP="007001DD">
            <w:pPr>
              <w:jc w:val="center"/>
              <w:rPr>
                <w:b/>
              </w:rPr>
            </w:pPr>
          </w:p>
        </w:tc>
        <w:tc>
          <w:tcPr>
            <w:tcW w:w="1320" w:type="dxa"/>
            <w:vMerge/>
          </w:tcPr>
          <w:p w:rsidR="007C5FE7" w:rsidRPr="002D41FC" w:rsidRDefault="007C5FE7" w:rsidP="007001DD">
            <w:pPr>
              <w:jc w:val="center"/>
              <w:rPr>
                <w:b/>
              </w:rPr>
            </w:pPr>
          </w:p>
        </w:tc>
        <w:tc>
          <w:tcPr>
            <w:tcW w:w="1089" w:type="dxa"/>
            <w:vMerge/>
          </w:tcPr>
          <w:p w:rsidR="007C5FE7" w:rsidRPr="002D41FC" w:rsidRDefault="007C5FE7" w:rsidP="007001DD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7C5FE7" w:rsidRPr="002D41FC" w:rsidRDefault="007C5FE7" w:rsidP="007001DD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7C5FE7" w:rsidRPr="002D41FC" w:rsidRDefault="007C5FE7" w:rsidP="007001DD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7C5FE7" w:rsidRPr="002D41FC" w:rsidRDefault="007C5FE7" w:rsidP="007001DD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7C5FE7" w:rsidRPr="002D41FC" w:rsidRDefault="007C5FE7" w:rsidP="007001DD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7C5FE7" w:rsidRPr="002D41FC" w:rsidRDefault="007C5FE7" w:rsidP="007001DD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7C5FE7" w:rsidRPr="002D41FC" w:rsidRDefault="007C5FE7" w:rsidP="007001D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C5FE7" w:rsidRDefault="007C5FE7" w:rsidP="007001DD">
            <w:pPr>
              <w:jc w:val="center"/>
              <w:rPr>
                <w:b/>
              </w:rPr>
            </w:pPr>
            <w:r>
              <w:rPr>
                <w:b/>
              </w:rPr>
              <w:t>фактическое</w:t>
            </w:r>
          </w:p>
        </w:tc>
        <w:tc>
          <w:tcPr>
            <w:tcW w:w="992" w:type="dxa"/>
          </w:tcPr>
          <w:p w:rsidR="007C5FE7" w:rsidRDefault="007C5FE7" w:rsidP="007001DD">
            <w:pPr>
              <w:jc w:val="center"/>
              <w:rPr>
                <w:b/>
              </w:rPr>
            </w:pPr>
            <w:r>
              <w:rPr>
                <w:b/>
              </w:rPr>
              <w:t>планируемое</w:t>
            </w:r>
          </w:p>
        </w:tc>
        <w:tc>
          <w:tcPr>
            <w:tcW w:w="992" w:type="dxa"/>
            <w:vMerge/>
          </w:tcPr>
          <w:p w:rsidR="007C5FE7" w:rsidRDefault="007C5FE7" w:rsidP="007001DD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7C5FE7" w:rsidRPr="00755625" w:rsidRDefault="007C5FE7" w:rsidP="007001DD">
            <w:pPr>
              <w:jc w:val="center"/>
              <w:rPr>
                <w:b/>
              </w:rPr>
            </w:pPr>
          </w:p>
        </w:tc>
      </w:tr>
      <w:tr w:rsidR="007C5FE7" w:rsidRPr="00755625" w:rsidTr="00585064">
        <w:trPr>
          <w:trHeight w:val="139"/>
        </w:trPr>
        <w:tc>
          <w:tcPr>
            <w:tcW w:w="468" w:type="dxa"/>
          </w:tcPr>
          <w:p w:rsidR="007C5FE7" w:rsidRPr="002D41FC" w:rsidRDefault="007C5FE7" w:rsidP="007001DD">
            <w:pPr>
              <w:ind w:right="317"/>
              <w:jc w:val="center"/>
              <w:rPr>
                <w:b/>
              </w:rPr>
            </w:pPr>
            <w:r w:rsidRPr="002D41FC">
              <w:rPr>
                <w:b/>
              </w:rPr>
              <w:t>1</w:t>
            </w:r>
          </w:p>
        </w:tc>
        <w:tc>
          <w:tcPr>
            <w:tcW w:w="1377" w:type="dxa"/>
          </w:tcPr>
          <w:p w:rsidR="007C5FE7" w:rsidRPr="002D41FC" w:rsidRDefault="007C5FE7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2</w:t>
            </w:r>
          </w:p>
        </w:tc>
        <w:tc>
          <w:tcPr>
            <w:tcW w:w="1320" w:type="dxa"/>
          </w:tcPr>
          <w:p w:rsidR="007C5FE7" w:rsidRPr="002D41FC" w:rsidRDefault="007C5FE7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3</w:t>
            </w:r>
          </w:p>
        </w:tc>
        <w:tc>
          <w:tcPr>
            <w:tcW w:w="1089" w:type="dxa"/>
          </w:tcPr>
          <w:p w:rsidR="007C5FE7" w:rsidRPr="002D41FC" w:rsidRDefault="007C5FE7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4</w:t>
            </w:r>
          </w:p>
        </w:tc>
        <w:tc>
          <w:tcPr>
            <w:tcW w:w="1134" w:type="dxa"/>
          </w:tcPr>
          <w:p w:rsidR="007C5FE7" w:rsidRPr="002D41FC" w:rsidRDefault="007C5FE7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5</w:t>
            </w:r>
          </w:p>
        </w:tc>
        <w:tc>
          <w:tcPr>
            <w:tcW w:w="1418" w:type="dxa"/>
          </w:tcPr>
          <w:p w:rsidR="007C5FE7" w:rsidRPr="002D41FC" w:rsidRDefault="007C5FE7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6</w:t>
            </w:r>
          </w:p>
        </w:tc>
        <w:tc>
          <w:tcPr>
            <w:tcW w:w="992" w:type="dxa"/>
          </w:tcPr>
          <w:p w:rsidR="007C5FE7" w:rsidRPr="002D41FC" w:rsidRDefault="007C5FE7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7</w:t>
            </w:r>
          </w:p>
        </w:tc>
        <w:tc>
          <w:tcPr>
            <w:tcW w:w="992" w:type="dxa"/>
          </w:tcPr>
          <w:p w:rsidR="007C5FE7" w:rsidRPr="002D41FC" w:rsidRDefault="007C5FE7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8</w:t>
            </w:r>
          </w:p>
        </w:tc>
        <w:tc>
          <w:tcPr>
            <w:tcW w:w="1134" w:type="dxa"/>
          </w:tcPr>
          <w:p w:rsidR="007C5FE7" w:rsidRPr="002D41FC" w:rsidRDefault="007C5FE7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9</w:t>
            </w:r>
          </w:p>
        </w:tc>
        <w:tc>
          <w:tcPr>
            <w:tcW w:w="1134" w:type="dxa"/>
          </w:tcPr>
          <w:p w:rsidR="007C5FE7" w:rsidRPr="002D41FC" w:rsidRDefault="007C5FE7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10</w:t>
            </w:r>
          </w:p>
        </w:tc>
        <w:tc>
          <w:tcPr>
            <w:tcW w:w="993" w:type="dxa"/>
          </w:tcPr>
          <w:p w:rsidR="007C5FE7" w:rsidRPr="002D41FC" w:rsidRDefault="007C5FE7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11</w:t>
            </w:r>
          </w:p>
        </w:tc>
        <w:tc>
          <w:tcPr>
            <w:tcW w:w="992" w:type="dxa"/>
          </w:tcPr>
          <w:p w:rsidR="007C5FE7" w:rsidRPr="002D41FC" w:rsidRDefault="007C5FE7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12</w:t>
            </w:r>
          </w:p>
        </w:tc>
        <w:tc>
          <w:tcPr>
            <w:tcW w:w="992" w:type="dxa"/>
          </w:tcPr>
          <w:p w:rsidR="007C5FE7" w:rsidRPr="00755625" w:rsidRDefault="007C5FE7" w:rsidP="007001D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</w:tcPr>
          <w:p w:rsidR="007C5FE7" w:rsidRPr="00755625" w:rsidRDefault="007C5FE7" w:rsidP="007001D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7C5FE7" w:rsidRPr="00A77F22" w:rsidTr="00585064">
        <w:tc>
          <w:tcPr>
            <w:tcW w:w="468" w:type="dxa"/>
          </w:tcPr>
          <w:p w:rsidR="007C5FE7" w:rsidRPr="00A77F22" w:rsidRDefault="007C5FE7" w:rsidP="00585064">
            <w:pPr>
              <w:pStyle w:val="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377" w:type="dxa"/>
          </w:tcPr>
          <w:p w:rsidR="007C5FE7" w:rsidRPr="00A77F22" w:rsidRDefault="007C5FE7" w:rsidP="00700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Калининский </w:t>
            </w:r>
            <w:r w:rsidRPr="00A77F22">
              <w:rPr>
                <w:sz w:val="16"/>
                <w:szCs w:val="16"/>
              </w:rPr>
              <w:t>сельсовет</w:t>
            </w:r>
          </w:p>
          <w:p w:rsidR="007C5FE7" w:rsidRPr="00A77F22" w:rsidRDefault="007C5FE7" w:rsidP="007001DD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7C5FE7" w:rsidRPr="00A77F22" w:rsidRDefault="007C5FE7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Калининског</w:t>
            </w:r>
            <w:r w:rsidRPr="00A77F22">
              <w:rPr>
                <w:sz w:val="16"/>
                <w:szCs w:val="16"/>
              </w:rPr>
              <w:t>о сельсовета</w:t>
            </w:r>
          </w:p>
        </w:tc>
        <w:tc>
          <w:tcPr>
            <w:tcW w:w="1089" w:type="dxa"/>
            <w:vAlign w:val="center"/>
          </w:tcPr>
          <w:p w:rsidR="007C5FE7" w:rsidRPr="00A77F22" w:rsidRDefault="007C5FE7" w:rsidP="00700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5648004406</w:t>
            </w:r>
          </w:p>
        </w:tc>
        <w:tc>
          <w:tcPr>
            <w:tcW w:w="1134" w:type="dxa"/>
          </w:tcPr>
          <w:p w:rsidR="007C5FE7" w:rsidRPr="00837DC6" w:rsidRDefault="007C5FE7" w:rsidP="007001DD">
            <w:pPr>
              <w:rPr>
                <w:sz w:val="16"/>
                <w:szCs w:val="16"/>
              </w:rPr>
            </w:pPr>
            <w:r w:rsidRPr="00837DC6">
              <w:rPr>
                <w:sz w:val="16"/>
                <w:szCs w:val="16"/>
              </w:rPr>
              <w:t>1065636000066</w:t>
            </w:r>
          </w:p>
        </w:tc>
        <w:tc>
          <w:tcPr>
            <w:tcW w:w="1418" w:type="dxa"/>
          </w:tcPr>
          <w:p w:rsidR="007C5FE7" w:rsidRPr="00495F51" w:rsidRDefault="007C5FE7" w:rsidP="007001DD">
            <w:pPr>
              <w:rPr>
                <w:sz w:val="16"/>
                <w:szCs w:val="16"/>
              </w:rPr>
            </w:pPr>
            <w:r w:rsidRPr="00495F5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Pr="00495F51">
              <w:rPr>
                <w:color w:val="000000"/>
                <w:sz w:val="16"/>
                <w:szCs w:val="16"/>
              </w:rPr>
              <w:t>п. Калинин, улица Вишневая</w:t>
            </w:r>
          </w:p>
        </w:tc>
        <w:tc>
          <w:tcPr>
            <w:tcW w:w="992" w:type="dxa"/>
          </w:tcPr>
          <w:p w:rsidR="007C5FE7" w:rsidRPr="00D4775B" w:rsidRDefault="007C5FE7" w:rsidP="007001DD">
            <w:pPr>
              <w:rPr>
                <w:b/>
                <w:sz w:val="16"/>
                <w:szCs w:val="16"/>
              </w:rPr>
            </w:pPr>
            <w:r w:rsidRPr="00D4775B">
              <w:rPr>
                <w:b/>
                <w:color w:val="000000"/>
                <w:sz w:val="16"/>
                <w:szCs w:val="16"/>
              </w:rPr>
              <w:t xml:space="preserve">51.8480 </w:t>
            </w:r>
          </w:p>
        </w:tc>
        <w:tc>
          <w:tcPr>
            <w:tcW w:w="992" w:type="dxa"/>
          </w:tcPr>
          <w:p w:rsidR="007C5FE7" w:rsidRPr="00D4775B" w:rsidRDefault="007C5FE7" w:rsidP="007001DD">
            <w:pPr>
              <w:rPr>
                <w:b/>
                <w:sz w:val="16"/>
                <w:szCs w:val="16"/>
              </w:rPr>
            </w:pPr>
            <w:r w:rsidRPr="00D4775B">
              <w:rPr>
                <w:b/>
                <w:color w:val="000000"/>
                <w:sz w:val="16"/>
                <w:szCs w:val="16"/>
              </w:rPr>
              <w:t>52.7114</w:t>
            </w:r>
          </w:p>
        </w:tc>
        <w:tc>
          <w:tcPr>
            <w:tcW w:w="1134" w:type="dxa"/>
          </w:tcPr>
          <w:p w:rsidR="007C5FE7" w:rsidRPr="00A77F22" w:rsidRDefault="007C5FE7" w:rsidP="007001DD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Бетон</w:t>
            </w:r>
          </w:p>
        </w:tc>
        <w:tc>
          <w:tcPr>
            <w:tcW w:w="1134" w:type="dxa"/>
          </w:tcPr>
          <w:p w:rsidR="007C5FE7" w:rsidRPr="00A77F22" w:rsidRDefault="007C5FE7" w:rsidP="00700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  <w:r w:rsidRPr="00A77F22"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2,0</w:t>
            </w:r>
          </w:p>
        </w:tc>
        <w:tc>
          <w:tcPr>
            <w:tcW w:w="993" w:type="dxa"/>
          </w:tcPr>
          <w:p w:rsidR="007C5FE7" w:rsidRPr="00A77F22" w:rsidRDefault="007C5FE7" w:rsidP="00700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C5FE7" w:rsidRPr="00A77F22" w:rsidRDefault="007C5FE7" w:rsidP="00700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C5FE7" w:rsidRPr="00A77F22" w:rsidRDefault="007C5FE7" w:rsidP="007001DD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0,7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7C5FE7" w:rsidRPr="00A77F22" w:rsidRDefault="007C5FE7" w:rsidP="007001DD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Население</w:t>
            </w:r>
          </w:p>
        </w:tc>
      </w:tr>
      <w:tr w:rsidR="007C5FE7" w:rsidRPr="00A77F22" w:rsidTr="00585064">
        <w:tc>
          <w:tcPr>
            <w:tcW w:w="468" w:type="dxa"/>
          </w:tcPr>
          <w:p w:rsidR="007C5FE7" w:rsidRPr="00A77F22" w:rsidRDefault="007C5FE7" w:rsidP="00585064">
            <w:pPr>
              <w:pStyle w:val="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377" w:type="dxa"/>
          </w:tcPr>
          <w:p w:rsidR="007C5FE7" w:rsidRPr="00A77F22" w:rsidRDefault="007C5FE7" w:rsidP="00700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Калининский </w:t>
            </w:r>
            <w:r w:rsidRPr="00A77F22">
              <w:rPr>
                <w:sz w:val="16"/>
                <w:szCs w:val="16"/>
              </w:rPr>
              <w:t>сельсовет</w:t>
            </w:r>
          </w:p>
          <w:p w:rsidR="007C5FE7" w:rsidRPr="00A77F22" w:rsidRDefault="007C5FE7" w:rsidP="007001DD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7C5FE7" w:rsidRPr="00A77F22" w:rsidRDefault="007C5FE7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Калининског</w:t>
            </w:r>
            <w:r w:rsidRPr="00A77F22">
              <w:rPr>
                <w:sz w:val="16"/>
                <w:szCs w:val="16"/>
              </w:rPr>
              <w:t>о сельсовета</w:t>
            </w:r>
          </w:p>
        </w:tc>
        <w:tc>
          <w:tcPr>
            <w:tcW w:w="1089" w:type="dxa"/>
            <w:vAlign w:val="center"/>
          </w:tcPr>
          <w:p w:rsidR="007C5FE7" w:rsidRPr="00A77F22" w:rsidRDefault="007C5FE7" w:rsidP="00700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5648004406</w:t>
            </w:r>
          </w:p>
        </w:tc>
        <w:tc>
          <w:tcPr>
            <w:tcW w:w="1134" w:type="dxa"/>
          </w:tcPr>
          <w:p w:rsidR="007C5FE7" w:rsidRPr="00837DC6" w:rsidRDefault="007C5FE7" w:rsidP="007001DD">
            <w:pPr>
              <w:rPr>
                <w:sz w:val="16"/>
                <w:szCs w:val="16"/>
              </w:rPr>
            </w:pPr>
            <w:r w:rsidRPr="00837DC6">
              <w:rPr>
                <w:sz w:val="16"/>
                <w:szCs w:val="16"/>
              </w:rPr>
              <w:t>1065636000066</w:t>
            </w:r>
          </w:p>
        </w:tc>
        <w:tc>
          <w:tcPr>
            <w:tcW w:w="1418" w:type="dxa"/>
          </w:tcPr>
          <w:p w:rsidR="007C5FE7" w:rsidRPr="00495F51" w:rsidRDefault="007C5FE7" w:rsidP="007001DD">
            <w:pPr>
              <w:rPr>
                <w:sz w:val="16"/>
                <w:szCs w:val="16"/>
              </w:rPr>
            </w:pPr>
            <w:r w:rsidRPr="00495F5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Pr="00495F51">
              <w:rPr>
                <w:color w:val="000000"/>
                <w:sz w:val="16"/>
                <w:szCs w:val="16"/>
              </w:rPr>
              <w:t xml:space="preserve">п. Калинин, улица </w:t>
            </w:r>
            <w:r w:rsidRPr="00495F51">
              <w:rPr>
                <w:sz w:val="16"/>
                <w:szCs w:val="16"/>
              </w:rPr>
              <w:t>Вишневая</w:t>
            </w:r>
          </w:p>
        </w:tc>
        <w:tc>
          <w:tcPr>
            <w:tcW w:w="992" w:type="dxa"/>
          </w:tcPr>
          <w:p w:rsidR="007C5FE7" w:rsidRPr="00D4775B" w:rsidRDefault="007C5FE7" w:rsidP="007001DD">
            <w:pPr>
              <w:rPr>
                <w:b/>
                <w:sz w:val="16"/>
                <w:szCs w:val="16"/>
              </w:rPr>
            </w:pPr>
            <w:r w:rsidRPr="00D4775B">
              <w:rPr>
                <w:b/>
                <w:color w:val="000000"/>
                <w:sz w:val="16"/>
                <w:szCs w:val="16"/>
              </w:rPr>
              <w:t xml:space="preserve">51.8463 </w:t>
            </w:r>
          </w:p>
        </w:tc>
        <w:tc>
          <w:tcPr>
            <w:tcW w:w="992" w:type="dxa"/>
          </w:tcPr>
          <w:p w:rsidR="007C5FE7" w:rsidRPr="00D4775B" w:rsidRDefault="007C5FE7" w:rsidP="007001DD">
            <w:pPr>
              <w:rPr>
                <w:b/>
                <w:sz w:val="16"/>
                <w:szCs w:val="16"/>
              </w:rPr>
            </w:pPr>
            <w:r w:rsidRPr="00D4775B">
              <w:rPr>
                <w:b/>
                <w:color w:val="000000"/>
                <w:sz w:val="16"/>
                <w:szCs w:val="16"/>
              </w:rPr>
              <w:t xml:space="preserve">52.7111 </w:t>
            </w:r>
          </w:p>
        </w:tc>
        <w:tc>
          <w:tcPr>
            <w:tcW w:w="1134" w:type="dxa"/>
          </w:tcPr>
          <w:p w:rsidR="007C5FE7" w:rsidRPr="00A77F22" w:rsidRDefault="007C5FE7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Бетон</w:t>
            </w:r>
          </w:p>
        </w:tc>
        <w:tc>
          <w:tcPr>
            <w:tcW w:w="1134" w:type="dxa"/>
          </w:tcPr>
          <w:p w:rsidR="007C5FE7" w:rsidRDefault="007C5FE7" w:rsidP="007001DD">
            <w:pPr>
              <w:jc w:val="center"/>
            </w:pPr>
            <w:r w:rsidRPr="003322C5">
              <w:rPr>
                <w:sz w:val="16"/>
                <w:szCs w:val="16"/>
              </w:rPr>
              <w:t>1,0х2,0</w:t>
            </w:r>
          </w:p>
        </w:tc>
        <w:tc>
          <w:tcPr>
            <w:tcW w:w="993" w:type="dxa"/>
          </w:tcPr>
          <w:p w:rsidR="007C5FE7" w:rsidRPr="00A77F22" w:rsidRDefault="007C5FE7" w:rsidP="00700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C5FE7" w:rsidRPr="00A77F22" w:rsidRDefault="007C5FE7" w:rsidP="00700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C5FE7" w:rsidRPr="00A77F22" w:rsidRDefault="007C5FE7" w:rsidP="007001DD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0,7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7C5FE7" w:rsidRPr="00A77F22" w:rsidRDefault="007C5FE7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Население</w:t>
            </w:r>
          </w:p>
        </w:tc>
      </w:tr>
      <w:tr w:rsidR="007C5FE7" w:rsidRPr="00A77F22" w:rsidTr="00585064">
        <w:tc>
          <w:tcPr>
            <w:tcW w:w="468" w:type="dxa"/>
          </w:tcPr>
          <w:p w:rsidR="007C5FE7" w:rsidRPr="00A77F22" w:rsidRDefault="007C5FE7" w:rsidP="00585064">
            <w:pPr>
              <w:pStyle w:val="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377" w:type="dxa"/>
          </w:tcPr>
          <w:p w:rsidR="007C5FE7" w:rsidRPr="00A77F22" w:rsidRDefault="007C5FE7" w:rsidP="00700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Калининский </w:t>
            </w:r>
            <w:r w:rsidRPr="00A77F22">
              <w:rPr>
                <w:sz w:val="16"/>
                <w:szCs w:val="16"/>
              </w:rPr>
              <w:t>сельсовет</w:t>
            </w:r>
          </w:p>
          <w:p w:rsidR="007C5FE7" w:rsidRPr="00A77F22" w:rsidRDefault="007C5FE7" w:rsidP="007001DD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7C5FE7" w:rsidRPr="00A77F22" w:rsidRDefault="007C5FE7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Калининског</w:t>
            </w:r>
            <w:r w:rsidRPr="00A77F22">
              <w:rPr>
                <w:sz w:val="16"/>
                <w:szCs w:val="16"/>
              </w:rPr>
              <w:t>о сельсовета</w:t>
            </w:r>
          </w:p>
        </w:tc>
        <w:tc>
          <w:tcPr>
            <w:tcW w:w="1089" w:type="dxa"/>
            <w:vAlign w:val="center"/>
          </w:tcPr>
          <w:p w:rsidR="007C5FE7" w:rsidRPr="00A77F22" w:rsidRDefault="007C5FE7" w:rsidP="00700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5648004406</w:t>
            </w:r>
          </w:p>
        </w:tc>
        <w:tc>
          <w:tcPr>
            <w:tcW w:w="1134" w:type="dxa"/>
          </w:tcPr>
          <w:p w:rsidR="007C5FE7" w:rsidRPr="00837DC6" w:rsidRDefault="007C5FE7" w:rsidP="007001DD">
            <w:pPr>
              <w:rPr>
                <w:sz w:val="16"/>
                <w:szCs w:val="16"/>
              </w:rPr>
            </w:pPr>
            <w:r w:rsidRPr="00837DC6">
              <w:rPr>
                <w:sz w:val="16"/>
                <w:szCs w:val="16"/>
              </w:rPr>
              <w:t>1065636000066</w:t>
            </w:r>
          </w:p>
        </w:tc>
        <w:tc>
          <w:tcPr>
            <w:tcW w:w="1418" w:type="dxa"/>
          </w:tcPr>
          <w:p w:rsidR="007C5FE7" w:rsidRPr="00495F51" w:rsidRDefault="007C5FE7" w:rsidP="007001DD">
            <w:pPr>
              <w:rPr>
                <w:sz w:val="16"/>
                <w:szCs w:val="16"/>
              </w:rPr>
            </w:pPr>
            <w:r w:rsidRPr="00495F51">
              <w:rPr>
                <w:color w:val="000000"/>
                <w:sz w:val="16"/>
                <w:szCs w:val="16"/>
              </w:rPr>
              <w:t>п. Калинин, улица Садовая</w:t>
            </w:r>
          </w:p>
        </w:tc>
        <w:tc>
          <w:tcPr>
            <w:tcW w:w="992" w:type="dxa"/>
          </w:tcPr>
          <w:p w:rsidR="007C5FE7" w:rsidRPr="00D4775B" w:rsidRDefault="007C5FE7" w:rsidP="007001DD">
            <w:pPr>
              <w:rPr>
                <w:b/>
                <w:sz w:val="16"/>
                <w:szCs w:val="16"/>
              </w:rPr>
            </w:pPr>
            <w:r w:rsidRPr="00D4775B">
              <w:rPr>
                <w:b/>
                <w:color w:val="000000"/>
                <w:sz w:val="16"/>
                <w:szCs w:val="16"/>
              </w:rPr>
              <w:t xml:space="preserve">51.8493 </w:t>
            </w:r>
          </w:p>
        </w:tc>
        <w:tc>
          <w:tcPr>
            <w:tcW w:w="992" w:type="dxa"/>
          </w:tcPr>
          <w:p w:rsidR="007C5FE7" w:rsidRPr="00D4775B" w:rsidRDefault="007C5FE7" w:rsidP="007001DD">
            <w:pPr>
              <w:rPr>
                <w:b/>
                <w:sz w:val="16"/>
                <w:szCs w:val="16"/>
              </w:rPr>
            </w:pPr>
            <w:r w:rsidRPr="00D4775B">
              <w:rPr>
                <w:b/>
                <w:color w:val="000000"/>
                <w:sz w:val="16"/>
                <w:szCs w:val="16"/>
              </w:rPr>
              <w:t xml:space="preserve">52.7110 </w:t>
            </w:r>
          </w:p>
        </w:tc>
        <w:tc>
          <w:tcPr>
            <w:tcW w:w="1134" w:type="dxa"/>
          </w:tcPr>
          <w:p w:rsidR="007C5FE7" w:rsidRPr="00A77F22" w:rsidRDefault="007C5FE7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Бетон</w:t>
            </w:r>
          </w:p>
        </w:tc>
        <w:tc>
          <w:tcPr>
            <w:tcW w:w="1134" w:type="dxa"/>
          </w:tcPr>
          <w:p w:rsidR="007C5FE7" w:rsidRDefault="007C5FE7" w:rsidP="007001DD">
            <w:pPr>
              <w:jc w:val="center"/>
            </w:pPr>
            <w:r w:rsidRPr="003322C5">
              <w:rPr>
                <w:sz w:val="16"/>
                <w:szCs w:val="16"/>
              </w:rPr>
              <w:t>1,0х2,0</w:t>
            </w:r>
          </w:p>
        </w:tc>
        <w:tc>
          <w:tcPr>
            <w:tcW w:w="993" w:type="dxa"/>
          </w:tcPr>
          <w:p w:rsidR="007C5FE7" w:rsidRPr="00A77F22" w:rsidRDefault="007C5FE7" w:rsidP="00700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C5FE7" w:rsidRPr="00A77F22" w:rsidRDefault="007C5FE7" w:rsidP="00700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C5FE7" w:rsidRPr="00A77F22" w:rsidRDefault="007C5FE7" w:rsidP="007001DD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0,7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7C5FE7" w:rsidRPr="00A77F22" w:rsidRDefault="007C5FE7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Население</w:t>
            </w:r>
          </w:p>
        </w:tc>
      </w:tr>
      <w:tr w:rsidR="007C5FE7" w:rsidRPr="00A77F22" w:rsidTr="00585064">
        <w:tc>
          <w:tcPr>
            <w:tcW w:w="468" w:type="dxa"/>
          </w:tcPr>
          <w:p w:rsidR="007C5FE7" w:rsidRPr="00A77F22" w:rsidRDefault="007C5FE7" w:rsidP="00585064">
            <w:pPr>
              <w:pStyle w:val="1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377" w:type="dxa"/>
          </w:tcPr>
          <w:p w:rsidR="007C5FE7" w:rsidRPr="00A77F22" w:rsidRDefault="007C5FE7" w:rsidP="00700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Калининский </w:t>
            </w:r>
            <w:r w:rsidRPr="00A77F22">
              <w:rPr>
                <w:sz w:val="16"/>
                <w:szCs w:val="16"/>
              </w:rPr>
              <w:t>сельсовет</w:t>
            </w:r>
          </w:p>
          <w:p w:rsidR="007C5FE7" w:rsidRPr="00A77F22" w:rsidRDefault="007C5FE7" w:rsidP="007001DD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7C5FE7" w:rsidRPr="00A77F22" w:rsidRDefault="007C5FE7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Калининског</w:t>
            </w:r>
            <w:r w:rsidRPr="00A77F22">
              <w:rPr>
                <w:sz w:val="16"/>
                <w:szCs w:val="16"/>
              </w:rPr>
              <w:t>о сельсовета</w:t>
            </w:r>
          </w:p>
        </w:tc>
        <w:tc>
          <w:tcPr>
            <w:tcW w:w="1089" w:type="dxa"/>
            <w:vAlign w:val="center"/>
          </w:tcPr>
          <w:p w:rsidR="007C5FE7" w:rsidRPr="00A77F22" w:rsidRDefault="007C5FE7" w:rsidP="00700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5648004406</w:t>
            </w:r>
          </w:p>
        </w:tc>
        <w:tc>
          <w:tcPr>
            <w:tcW w:w="1134" w:type="dxa"/>
          </w:tcPr>
          <w:p w:rsidR="007C5FE7" w:rsidRPr="00837DC6" w:rsidRDefault="007C5FE7" w:rsidP="007001DD">
            <w:pPr>
              <w:rPr>
                <w:sz w:val="16"/>
                <w:szCs w:val="16"/>
              </w:rPr>
            </w:pPr>
            <w:r w:rsidRPr="00837DC6">
              <w:rPr>
                <w:sz w:val="16"/>
                <w:szCs w:val="16"/>
              </w:rPr>
              <w:t>1065636000066</w:t>
            </w:r>
          </w:p>
        </w:tc>
        <w:tc>
          <w:tcPr>
            <w:tcW w:w="1418" w:type="dxa"/>
          </w:tcPr>
          <w:p w:rsidR="007C5FE7" w:rsidRPr="00495F51" w:rsidRDefault="007C5FE7" w:rsidP="007001DD">
            <w:pPr>
              <w:rPr>
                <w:sz w:val="16"/>
                <w:szCs w:val="16"/>
              </w:rPr>
            </w:pPr>
            <w:r w:rsidRPr="00495F5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Pr="00495F51">
              <w:rPr>
                <w:color w:val="000000"/>
                <w:sz w:val="16"/>
                <w:szCs w:val="16"/>
              </w:rPr>
              <w:t>п. Калинин, улица Садовая</w:t>
            </w:r>
          </w:p>
        </w:tc>
        <w:tc>
          <w:tcPr>
            <w:tcW w:w="992" w:type="dxa"/>
          </w:tcPr>
          <w:p w:rsidR="007C5FE7" w:rsidRPr="00537731" w:rsidRDefault="007C5FE7" w:rsidP="007001DD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 xml:space="preserve">51.8462 </w:t>
            </w:r>
          </w:p>
        </w:tc>
        <w:tc>
          <w:tcPr>
            <w:tcW w:w="992" w:type="dxa"/>
          </w:tcPr>
          <w:p w:rsidR="007C5FE7" w:rsidRPr="00537731" w:rsidRDefault="007C5FE7" w:rsidP="007001DD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 xml:space="preserve">52.7096 </w:t>
            </w:r>
          </w:p>
        </w:tc>
        <w:tc>
          <w:tcPr>
            <w:tcW w:w="1134" w:type="dxa"/>
          </w:tcPr>
          <w:p w:rsidR="007C5FE7" w:rsidRPr="00A77F22" w:rsidRDefault="007C5FE7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Бетон</w:t>
            </w:r>
          </w:p>
        </w:tc>
        <w:tc>
          <w:tcPr>
            <w:tcW w:w="1134" w:type="dxa"/>
          </w:tcPr>
          <w:p w:rsidR="007C5FE7" w:rsidRDefault="007C5FE7" w:rsidP="007001DD">
            <w:pPr>
              <w:jc w:val="center"/>
            </w:pPr>
            <w:r w:rsidRPr="003322C5">
              <w:rPr>
                <w:sz w:val="16"/>
                <w:szCs w:val="16"/>
              </w:rPr>
              <w:t>1,0х2,0</w:t>
            </w:r>
          </w:p>
        </w:tc>
        <w:tc>
          <w:tcPr>
            <w:tcW w:w="993" w:type="dxa"/>
          </w:tcPr>
          <w:p w:rsidR="007C5FE7" w:rsidRPr="00A77F22" w:rsidRDefault="007C5FE7" w:rsidP="00700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C5FE7" w:rsidRPr="00A77F22" w:rsidRDefault="007C5FE7" w:rsidP="00700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C5FE7" w:rsidRPr="00A77F22" w:rsidRDefault="007C5FE7" w:rsidP="007001DD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0,7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7C5FE7" w:rsidRPr="00A77F22" w:rsidRDefault="007C5FE7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Население</w:t>
            </w:r>
          </w:p>
        </w:tc>
      </w:tr>
      <w:tr w:rsidR="007C5FE7" w:rsidRPr="00A77F22" w:rsidTr="00585064">
        <w:tc>
          <w:tcPr>
            <w:tcW w:w="468" w:type="dxa"/>
          </w:tcPr>
          <w:p w:rsidR="007C5FE7" w:rsidRPr="00A77F22" w:rsidRDefault="007C5FE7" w:rsidP="00585064">
            <w:pPr>
              <w:pStyle w:val="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377" w:type="dxa"/>
          </w:tcPr>
          <w:p w:rsidR="007C5FE7" w:rsidRPr="00A77F22" w:rsidRDefault="007C5FE7" w:rsidP="00700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Калининский </w:t>
            </w:r>
            <w:r w:rsidRPr="00A77F22">
              <w:rPr>
                <w:sz w:val="16"/>
                <w:szCs w:val="16"/>
              </w:rPr>
              <w:t>сельсовет</w:t>
            </w:r>
          </w:p>
          <w:p w:rsidR="007C5FE7" w:rsidRPr="00A77F22" w:rsidRDefault="007C5FE7" w:rsidP="007001DD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7C5FE7" w:rsidRPr="00A77F22" w:rsidRDefault="007C5FE7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Калининског</w:t>
            </w:r>
            <w:r w:rsidRPr="00A77F22">
              <w:rPr>
                <w:sz w:val="16"/>
                <w:szCs w:val="16"/>
              </w:rPr>
              <w:t>о сельсовета</w:t>
            </w:r>
          </w:p>
        </w:tc>
        <w:tc>
          <w:tcPr>
            <w:tcW w:w="1089" w:type="dxa"/>
            <w:vAlign w:val="center"/>
          </w:tcPr>
          <w:p w:rsidR="007C5FE7" w:rsidRPr="00A77F22" w:rsidRDefault="007C5FE7" w:rsidP="00700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5648004406</w:t>
            </w:r>
          </w:p>
        </w:tc>
        <w:tc>
          <w:tcPr>
            <w:tcW w:w="1134" w:type="dxa"/>
          </w:tcPr>
          <w:p w:rsidR="007C5FE7" w:rsidRPr="00837DC6" w:rsidRDefault="007C5FE7" w:rsidP="007001DD">
            <w:pPr>
              <w:rPr>
                <w:sz w:val="16"/>
                <w:szCs w:val="16"/>
              </w:rPr>
            </w:pPr>
            <w:r w:rsidRPr="00837DC6">
              <w:rPr>
                <w:sz w:val="16"/>
                <w:szCs w:val="16"/>
              </w:rPr>
              <w:t>1065636000066</w:t>
            </w:r>
          </w:p>
        </w:tc>
        <w:tc>
          <w:tcPr>
            <w:tcW w:w="1418" w:type="dxa"/>
          </w:tcPr>
          <w:p w:rsidR="007C5FE7" w:rsidRPr="00495F51" w:rsidRDefault="007C5FE7" w:rsidP="007001DD">
            <w:pPr>
              <w:rPr>
                <w:sz w:val="16"/>
                <w:szCs w:val="16"/>
              </w:rPr>
            </w:pPr>
            <w:r w:rsidRPr="00495F5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Pr="00495F51">
              <w:rPr>
                <w:color w:val="000000"/>
                <w:sz w:val="16"/>
                <w:szCs w:val="16"/>
              </w:rPr>
              <w:t xml:space="preserve">п. Калинин, улица </w:t>
            </w:r>
            <w:r w:rsidRPr="00495F51">
              <w:rPr>
                <w:sz w:val="16"/>
                <w:szCs w:val="16"/>
              </w:rPr>
              <w:t>Садовая</w:t>
            </w:r>
          </w:p>
        </w:tc>
        <w:tc>
          <w:tcPr>
            <w:tcW w:w="992" w:type="dxa"/>
          </w:tcPr>
          <w:p w:rsidR="007C5FE7" w:rsidRPr="00537731" w:rsidRDefault="007C5FE7" w:rsidP="007001DD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 xml:space="preserve">51.8526 </w:t>
            </w:r>
          </w:p>
        </w:tc>
        <w:tc>
          <w:tcPr>
            <w:tcW w:w="992" w:type="dxa"/>
          </w:tcPr>
          <w:p w:rsidR="007C5FE7" w:rsidRPr="00537731" w:rsidRDefault="007C5FE7" w:rsidP="007001DD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 xml:space="preserve">52.7115 </w:t>
            </w:r>
          </w:p>
        </w:tc>
        <w:tc>
          <w:tcPr>
            <w:tcW w:w="1134" w:type="dxa"/>
          </w:tcPr>
          <w:p w:rsidR="007C5FE7" w:rsidRPr="00A77F22" w:rsidRDefault="007C5FE7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Бетон</w:t>
            </w:r>
          </w:p>
        </w:tc>
        <w:tc>
          <w:tcPr>
            <w:tcW w:w="1134" w:type="dxa"/>
          </w:tcPr>
          <w:p w:rsidR="007C5FE7" w:rsidRDefault="007C5FE7" w:rsidP="007001DD">
            <w:pPr>
              <w:jc w:val="center"/>
            </w:pPr>
            <w:r w:rsidRPr="003322C5">
              <w:rPr>
                <w:sz w:val="16"/>
                <w:szCs w:val="16"/>
              </w:rPr>
              <w:t>1,0х2,0</w:t>
            </w:r>
          </w:p>
        </w:tc>
        <w:tc>
          <w:tcPr>
            <w:tcW w:w="993" w:type="dxa"/>
          </w:tcPr>
          <w:p w:rsidR="007C5FE7" w:rsidRPr="00A77F22" w:rsidRDefault="007C5FE7" w:rsidP="00700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C5FE7" w:rsidRPr="00A77F22" w:rsidRDefault="007C5FE7" w:rsidP="00700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C5FE7" w:rsidRPr="00A77F22" w:rsidRDefault="007C5FE7" w:rsidP="007001DD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0,7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7C5FE7" w:rsidRPr="00A77F22" w:rsidRDefault="007C5FE7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Население</w:t>
            </w:r>
          </w:p>
        </w:tc>
      </w:tr>
      <w:tr w:rsidR="007C5FE7" w:rsidRPr="00A77F22" w:rsidTr="00585064">
        <w:tc>
          <w:tcPr>
            <w:tcW w:w="468" w:type="dxa"/>
          </w:tcPr>
          <w:p w:rsidR="007C5FE7" w:rsidRPr="00A77F22" w:rsidRDefault="007C5FE7" w:rsidP="00585064">
            <w:pPr>
              <w:pStyle w:val="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377" w:type="dxa"/>
          </w:tcPr>
          <w:p w:rsidR="007C5FE7" w:rsidRPr="00A77F22" w:rsidRDefault="007C5FE7" w:rsidP="00700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Калининский </w:t>
            </w:r>
            <w:r w:rsidRPr="00A77F22">
              <w:rPr>
                <w:sz w:val="16"/>
                <w:szCs w:val="16"/>
              </w:rPr>
              <w:t>сельсовет</w:t>
            </w:r>
          </w:p>
          <w:p w:rsidR="007C5FE7" w:rsidRPr="00A77F22" w:rsidRDefault="007C5FE7" w:rsidP="007001DD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7C5FE7" w:rsidRPr="00A77F22" w:rsidRDefault="007C5FE7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Калининског</w:t>
            </w:r>
            <w:r w:rsidRPr="00A77F22">
              <w:rPr>
                <w:sz w:val="16"/>
                <w:szCs w:val="16"/>
              </w:rPr>
              <w:t>о сельсовета</w:t>
            </w:r>
          </w:p>
        </w:tc>
        <w:tc>
          <w:tcPr>
            <w:tcW w:w="1089" w:type="dxa"/>
            <w:vAlign w:val="center"/>
          </w:tcPr>
          <w:p w:rsidR="007C5FE7" w:rsidRPr="00A77F22" w:rsidRDefault="007C5FE7" w:rsidP="00700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5648004406</w:t>
            </w:r>
          </w:p>
        </w:tc>
        <w:tc>
          <w:tcPr>
            <w:tcW w:w="1134" w:type="dxa"/>
          </w:tcPr>
          <w:p w:rsidR="007C5FE7" w:rsidRPr="00837DC6" w:rsidRDefault="007C5FE7" w:rsidP="007001DD">
            <w:pPr>
              <w:rPr>
                <w:sz w:val="16"/>
                <w:szCs w:val="16"/>
              </w:rPr>
            </w:pPr>
            <w:r w:rsidRPr="00837DC6">
              <w:rPr>
                <w:sz w:val="16"/>
                <w:szCs w:val="16"/>
              </w:rPr>
              <w:t>1065636000066</w:t>
            </w:r>
          </w:p>
        </w:tc>
        <w:tc>
          <w:tcPr>
            <w:tcW w:w="1418" w:type="dxa"/>
          </w:tcPr>
          <w:p w:rsidR="007C5FE7" w:rsidRPr="00495F51" w:rsidRDefault="007C5FE7" w:rsidP="007001DD">
            <w:r w:rsidRPr="00495F51">
              <w:rPr>
                <w:color w:val="000000"/>
                <w:sz w:val="16"/>
                <w:szCs w:val="16"/>
              </w:rPr>
              <w:t>п. Калинин, ул. Дружбы/ул. Новая</w:t>
            </w:r>
          </w:p>
        </w:tc>
        <w:tc>
          <w:tcPr>
            <w:tcW w:w="992" w:type="dxa"/>
          </w:tcPr>
          <w:p w:rsidR="007C5FE7" w:rsidRPr="00537731" w:rsidRDefault="007C5FE7" w:rsidP="00663777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 xml:space="preserve">51.8526 </w:t>
            </w:r>
          </w:p>
        </w:tc>
        <w:tc>
          <w:tcPr>
            <w:tcW w:w="992" w:type="dxa"/>
          </w:tcPr>
          <w:p w:rsidR="007C5FE7" w:rsidRPr="00537731" w:rsidRDefault="007C5FE7" w:rsidP="00663777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 xml:space="preserve">52.7115 </w:t>
            </w:r>
          </w:p>
        </w:tc>
        <w:tc>
          <w:tcPr>
            <w:tcW w:w="1134" w:type="dxa"/>
          </w:tcPr>
          <w:p w:rsidR="007C5FE7" w:rsidRPr="00A77F22" w:rsidRDefault="007C5FE7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Бетон</w:t>
            </w:r>
          </w:p>
        </w:tc>
        <w:tc>
          <w:tcPr>
            <w:tcW w:w="1134" w:type="dxa"/>
          </w:tcPr>
          <w:p w:rsidR="007C5FE7" w:rsidRPr="00A77F22" w:rsidRDefault="007C5FE7" w:rsidP="00700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1,0х2,0</w:t>
            </w:r>
          </w:p>
        </w:tc>
        <w:tc>
          <w:tcPr>
            <w:tcW w:w="993" w:type="dxa"/>
          </w:tcPr>
          <w:p w:rsidR="007C5FE7" w:rsidRPr="00A77F22" w:rsidRDefault="007C5FE7" w:rsidP="00700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C5FE7" w:rsidRPr="00A77F22" w:rsidRDefault="007C5FE7" w:rsidP="007001DD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C5FE7" w:rsidRPr="00A77F22" w:rsidRDefault="007C5FE7" w:rsidP="007001DD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0,7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7C5FE7" w:rsidRPr="00A77F22" w:rsidRDefault="007C5FE7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Население</w:t>
            </w:r>
          </w:p>
        </w:tc>
      </w:tr>
      <w:tr w:rsidR="007C5FE7" w:rsidRPr="00A77F22" w:rsidTr="00585064">
        <w:tc>
          <w:tcPr>
            <w:tcW w:w="468" w:type="dxa"/>
          </w:tcPr>
          <w:p w:rsidR="007C5FE7" w:rsidRPr="00A77F22" w:rsidRDefault="007C5FE7" w:rsidP="00585064">
            <w:pPr>
              <w:pStyle w:val="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377" w:type="dxa"/>
          </w:tcPr>
          <w:p w:rsidR="007C5FE7" w:rsidRPr="00A77F22" w:rsidRDefault="007C5FE7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Калининский </w:t>
            </w:r>
            <w:r w:rsidRPr="00A77F22">
              <w:rPr>
                <w:sz w:val="16"/>
                <w:szCs w:val="16"/>
              </w:rPr>
              <w:t>сельсовет</w:t>
            </w:r>
          </w:p>
          <w:p w:rsidR="007C5FE7" w:rsidRPr="00A77F22" w:rsidRDefault="007C5FE7" w:rsidP="00663777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7C5FE7" w:rsidRPr="00A77F22" w:rsidRDefault="007C5FE7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Калининског</w:t>
            </w:r>
            <w:r w:rsidRPr="00A77F22">
              <w:rPr>
                <w:sz w:val="16"/>
                <w:szCs w:val="16"/>
              </w:rPr>
              <w:t>о сельсовета</w:t>
            </w:r>
          </w:p>
        </w:tc>
        <w:tc>
          <w:tcPr>
            <w:tcW w:w="1089" w:type="dxa"/>
            <w:vAlign w:val="center"/>
          </w:tcPr>
          <w:p w:rsidR="007C5FE7" w:rsidRPr="00A77F22" w:rsidRDefault="007C5FE7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5648004406</w:t>
            </w:r>
          </w:p>
        </w:tc>
        <w:tc>
          <w:tcPr>
            <w:tcW w:w="1134" w:type="dxa"/>
          </w:tcPr>
          <w:p w:rsidR="007C5FE7" w:rsidRPr="00837DC6" w:rsidRDefault="007C5FE7" w:rsidP="00663777">
            <w:pPr>
              <w:rPr>
                <w:sz w:val="16"/>
                <w:szCs w:val="16"/>
              </w:rPr>
            </w:pPr>
            <w:r w:rsidRPr="00837DC6">
              <w:rPr>
                <w:sz w:val="16"/>
                <w:szCs w:val="16"/>
              </w:rPr>
              <w:t>1065636000066</w:t>
            </w:r>
          </w:p>
        </w:tc>
        <w:tc>
          <w:tcPr>
            <w:tcW w:w="1418" w:type="dxa"/>
          </w:tcPr>
          <w:p w:rsidR="007C5FE7" w:rsidRPr="00495F51" w:rsidRDefault="007C5FE7" w:rsidP="00663777">
            <w:r w:rsidRPr="00495F51">
              <w:rPr>
                <w:color w:val="000000"/>
                <w:sz w:val="16"/>
                <w:szCs w:val="16"/>
              </w:rPr>
              <w:t>п. Калинин, ул. Дружбы</w:t>
            </w:r>
          </w:p>
        </w:tc>
        <w:tc>
          <w:tcPr>
            <w:tcW w:w="992" w:type="dxa"/>
          </w:tcPr>
          <w:p w:rsidR="007C5FE7" w:rsidRPr="00537731" w:rsidRDefault="007C5FE7" w:rsidP="00663777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>51.8517</w:t>
            </w:r>
          </w:p>
        </w:tc>
        <w:tc>
          <w:tcPr>
            <w:tcW w:w="992" w:type="dxa"/>
          </w:tcPr>
          <w:p w:rsidR="007C5FE7" w:rsidRPr="00537731" w:rsidRDefault="007C5FE7" w:rsidP="00663777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 xml:space="preserve">52.7144 </w:t>
            </w:r>
          </w:p>
        </w:tc>
        <w:tc>
          <w:tcPr>
            <w:tcW w:w="1134" w:type="dxa"/>
          </w:tcPr>
          <w:p w:rsidR="007C5FE7" w:rsidRPr="00A77F22" w:rsidRDefault="007C5FE7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Бетон</w:t>
            </w:r>
          </w:p>
        </w:tc>
        <w:tc>
          <w:tcPr>
            <w:tcW w:w="1134" w:type="dxa"/>
          </w:tcPr>
          <w:p w:rsidR="007C5FE7" w:rsidRPr="00A77F22" w:rsidRDefault="007C5FE7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1,0х2,0</w:t>
            </w:r>
          </w:p>
        </w:tc>
        <w:tc>
          <w:tcPr>
            <w:tcW w:w="993" w:type="dxa"/>
          </w:tcPr>
          <w:p w:rsidR="007C5FE7" w:rsidRPr="00A77F22" w:rsidRDefault="007C5FE7" w:rsidP="00663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C5FE7" w:rsidRPr="00A77F22" w:rsidRDefault="007C5FE7" w:rsidP="00663777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C5FE7" w:rsidRPr="00A77F22" w:rsidRDefault="007C5FE7" w:rsidP="00663777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0,7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7C5FE7" w:rsidRPr="00A77F22" w:rsidRDefault="007C5FE7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Население</w:t>
            </w:r>
          </w:p>
        </w:tc>
      </w:tr>
      <w:tr w:rsidR="007C5FE7" w:rsidRPr="00A77F22" w:rsidTr="00585064">
        <w:tc>
          <w:tcPr>
            <w:tcW w:w="468" w:type="dxa"/>
          </w:tcPr>
          <w:p w:rsidR="007C5FE7" w:rsidRPr="00A77F22" w:rsidRDefault="007C5FE7" w:rsidP="00585064">
            <w:pPr>
              <w:pStyle w:val="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377" w:type="dxa"/>
          </w:tcPr>
          <w:p w:rsidR="007C5FE7" w:rsidRPr="00A77F22" w:rsidRDefault="007C5FE7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Калининский </w:t>
            </w:r>
            <w:r w:rsidRPr="00A77F22">
              <w:rPr>
                <w:sz w:val="16"/>
                <w:szCs w:val="16"/>
              </w:rPr>
              <w:t>сельсовет</w:t>
            </w:r>
          </w:p>
          <w:p w:rsidR="007C5FE7" w:rsidRPr="00A77F22" w:rsidRDefault="007C5FE7" w:rsidP="00663777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7C5FE7" w:rsidRPr="00A77F22" w:rsidRDefault="007C5FE7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Калининског</w:t>
            </w:r>
            <w:r w:rsidRPr="00A77F22">
              <w:rPr>
                <w:sz w:val="16"/>
                <w:szCs w:val="16"/>
              </w:rPr>
              <w:t>о сельсовета</w:t>
            </w:r>
          </w:p>
        </w:tc>
        <w:tc>
          <w:tcPr>
            <w:tcW w:w="1089" w:type="dxa"/>
            <w:vAlign w:val="center"/>
          </w:tcPr>
          <w:p w:rsidR="007C5FE7" w:rsidRPr="00A77F22" w:rsidRDefault="007C5FE7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5648004406</w:t>
            </w:r>
          </w:p>
        </w:tc>
        <w:tc>
          <w:tcPr>
            <w:tcW w:w="1134" w:type="dxa"/>
          </w:tcPr>
          <w:p w:rsidR="007C5FE7" w:rsidRPr="00837DC6" w:rsidRDefault="007C5FE7" w:rsidP="00663777">
            <w:pPr>
              <w:rPr>
                <w:sz w:val="16"/>
                <w:szCs w:val="16"/>
              </w:rPr>
            </w:pPr>
            <w:r w:rsidRPr="00837DC6">
              <w:rPr>
                <w:sz w:val="16"/>
                <w:szCs w:val="16"/>
              </w:rPr>
              <w:t>1065636000066</w:t>
            </w:r>
          </w:p>
        </w:tc>
        <w:tc>
          <w:tcPr>
            <w:tcW w:w="1418" w:type="dxa"/>
          </w:tcPr>
          <w:p w:rsidR="007C5FE7" w:rsidRPr="00495F51" w:rsidRDefault="007C5FE7" w:rsidP="00663777">
            <w:pPr>
              <w:rPr>
                <w:sz w:val="16"/>
                <w:szCs w:val="16"/>
              </w:rPr>
            </w:pPr>
            <w:r w:rsidRPr="00495F5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Pr="00495F51">
              <w:rPr>
                <w:color w:val="000000"/>
                <w:sz w:val="16"/>
                <w:szCs w:val="16"/>
              </w:rPr>
              <w:t>п. Калинин, ул. Новая/ ул.Садовая</w:t>
            </w:r>
          </w:p>
        </w:tc>
        <w:tc>
          <w:tcPr>
            <w:tcW w:w="992" w:type="dxa"/>
          </w:tcPr>
          <w:p w:rsidR="007C5FE7" w:rsidRPr="00A77F22" w:rsidRDefault="007C5FE7" w:rsidP="00663777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51.8526 </w:t>
            </w:r>
          </w:p>
        </w:tc>
        <w:tc>
          <w:tcPr>
            <w:tcW w:w="992" w:type="dxa"/>
          </w:tcPr>
          <w:p w:rsidR="007C5FE7" w:rsidRPr="00A77F22" w:rsidRDefault="007C5FE7" w:rsidP="00663777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52.7115</w:t>
            </w:r>
          </w:p>
        </w:tc>
        <w:tc>
          <w:tcPr>
            <w:tcW w:w="1134" w:type="dxa"/>
          </w:tcPr>
          <w:p w:rsidR="007C5FE7" w:rsidRPr="00A77F22" w:rsidRDefault="007C5FE7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Бетон</w:t>
            </w:r>
          </w:p>
        </w:tc>
        <w:tc>
          <w:tcPr>
            <w:tcW w:w="1134" w:type="dxa"/>
          </w:tcPr>
          <w:p w:rsidR="007C5FE7" w:rsidRPr="00A77F22" w:rsidRDefault="007C5FE7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1,0х2,0</w:t>
            </w:r>
          </w:p>
        </w:tc>
        <w:tc>
          <w:tcPr>
            <w:tcW w:w="993" w:type="dxa"/>
          </w:tcPr>
          <w:p w:rsidR="007C5FE7" w:rsidRPr="00A77F22" w:rsidRDefault="007C5FE7" w:rsidP="00663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C5FE7" w:rsidRPr="00A77F22" w:rsidRDefault="007C5FE7" w:rsidP="00663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C5FE7" w:rsidRPr="00A77F22" w:rsidRDefault="007C5FE7" w:rsidP="00663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418" w:type="dxa"/>
          </w:tcPr>
          <w:p w:rsidR="007C5FE7" w:rsidRPr="00A77F22" w:rsidRDefault="007C5FE7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Население</w:t>
            </w:r>
          </w:p>
        </w:tc>
      </w:tr>
      <w:tr w:rsidR="007C5FE7" w:rsidRPr="00A77F22" w:rsidTr="00585064">
        <w:tc>
          <w:tcPr>
            <w:tcW w:w="468" w:type="dxa"/>
          </w:tcPr>
          <w:p w:rsidR="007C5FE7" w:rsidRPr="00A77F22" w:rsidRDefault="007C5FE7" w:rsidP="00585064">
            <w:pPr>
              <w:pStyle w:val="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1377" w:type="dxa"/>
          </w:tcPr>
          <w:p w:rsidR="007C5FE7" w:rsidRPr="00A77F22" w:rsidRDefault="007C5FE7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Калининский </w:t>
            </w:r>
            <w:r w:rsidRPr="00A77F22">
              <w:rPr>
                <w:sz w:val="16"/>
                <w:szCs w:val="16"/>
              </w:rPr>
              <w:t>сельсовет</w:t>
            </w:r>
          </w:p>
          <w:p w:rsidR="007C5FE7" w:rsidRPr="00A77F22" w:rsidRDefault="007C5FE7" w:rsidP="00663777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7C5FE7" w:rsidRPr="00A77F22" w:rsidRDefault="007C5FE7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Калининског</w:t>
            </w:r>
            <w:r w:rsidRPr="00A77F22">
              <w:rPr>
                <w:sz w:val="16"/>
                <w:szCs w:val="16"/>
              </w:rPr>
              <w:t>о сельсовета</w:t>
            </w:r>
          </w:p>
        </w:tc>
        <w:tc>
          <w:tcPr>
            <w:tcW w:w="1089" w:type="dxa"/>
            <w:vAlign w:val="center"/>
          </w:tcPr>
          <w:p w:rsidR="007C5FE7" w:rsidRPr="00A77F22" w:rsidRDefault="007C5FE7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5648004406</w:t>
            </w:r>
          </w:p>
        </w:tc>
        <w:tc>
          <w:tcPr>
            <w:tcW w:w="1134" w:type="dxa"/>
          </w:tcPr>
          <w:p w:rsidR="007C5FE7" w:rsidRPr="00837DC6" w:rsidRDefault="007C5FE7" w:rsidP="00663777">
            <w:pPr>
              <w:rPr>
                <w:sz w:val="16"/>
                <w:szCs w:val="16"/>
              </w:rPr>
            </w:pPr>
            <w:r w:rsidRPr="00837DC6">
              <w:rPr>
                <w:sz w:val="16"/>
                <w:szCs w:val="16"/>
              </w:rPr>
              <w:t>1065636000066</w:t>
            </w:r>
          </w:p>
        </w:tc>
        <w:tc>
          <w:tcPr>
            <w:tcW w:w="1418" w:type="dxa"/>
          </w:tcPr>
          <w:p w:rsidR="007C5FE7" w:rsidRPr="00495F51" w:rsidRDefault="007C5FE7" w:rsidP="00663777">
            <w:pPr>
              <w:rPr>
                <w:sz w:val="16"/>
                <w:szCs w:val="16"/>
              </w:rPr>
            </w:pPr>
            <w:r w:rsidRPr="00495F5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Pr="00495F51">
              <w:rPr>
                <w:color w:val="000000"/>
                <w:sz w:val="16"/>
                <w:szCs w:val="16"/>
              </w:rPr>
              <w:t>п. Калинин, ул. Степная</w:t>
            </w:r>
          </w:p>
        </w:tc>
        <w:tc>
          <w:tcPr>
            <w:tcW w:w="992" w:type="dxa"/>
          </w:tcPr>
          <w:p w:rsidR="007C5FE7" w:rsidRPr="00537731" w:rsidRDefault="007C5FE7" w:rsidP="00663777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>51.8483</w:t>
            </w:r>
          </w:p>
        </w:tc>
        <w:tc>
          <w:tcPr>
            <w:tcW w:w="992" w:type="dxa"/>
          </w:tcPr>
          <w:p w:rsidR="007C5FE7" w:rsidRPr="00537731" w:rsidRDefault="007C5FE7" w:rsidP="00663777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 xml:space="preserve">52.7192 </w:t>
            </w:r>
          </w:p>
        </w:tc>
        <w:tc>
          <w:tcPr>
            <w:tcW w:w="1134" w:type="dxa"/>
          </w:tcPr>
          <w:p w:rsidR="007C5FE7" w:rsidRPr="00A77F22" w:rsidRDefault="007C5FE7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Бетон</w:t>
            </w:r>
          </w:p>
        </w:tc>
        <w:tc>
          <w:tcPr>
            <w:tcW w:w="1134" w:type="dxa"/>
          </w:tcPr>
          <w:p w:rsidR="007C5FE7" w:rsidRPr="00A77F22" w:rsidRDefault="007C5FE7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1,0х2,0</w:t>
            </w:r>
          </w:p>
        </w:tc>
        <w:tc>
          <w:tcPr>
            <w:tcW w:w="993" w:type="dxa"/>
          </w:tcPr>
          <w:p w:rsidR="007C5FE7" w:rsidRPr="00A77F22" w:rsidRDefault="007C5FE7" w:rsidP="00663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C5FE7" w:rsidRPr="00A77F22" w:rsidRDefault="007C5FE7" w:rsidP="00663777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C5FE7" w:rsidRPr="00A77F22" w:rsidRDefault="007C5FE7" w:rsidP="00663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418" w:type="dxa"/>
          </w:tcPr>
          <w:p w:rsidR="007C5FE7" w:rsidRPr="00A77F22" w:rsidRDefault="007C5FE7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Население</w:t>
            </w:r>
          </w:p>
        </w:tc>
      </w:tr>
      <w:tr w:rsidR="007C5FE7" w:rsidRPr="00A77F22" w:rsidTr="00585064">
        <w:tc>
          <w:tcPr>
            <w:tcW w:w="468" w:type="dxa"/>
          </w:tcPr>
          <w:p w:rsidR="007C5FE7" w:rsidRPr="00A77F22" w:rsidRDefault="007C5FE7" w:rsidP="00585064">
            <w:pPr>
              <w:pStyle w:val="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1377" w:type="dxa"/>
          </w:tcPr>
          <w:p w:rsidR="007C5FE7" w:rsidRPr="00A77F22" w:rsidRDefault="007C5FE7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Калининский </w:t>
            </w:r>
            <w:r w:rsidRPr="00A77F22">
              <w:rPr>
                <w:sz w:val="16"/>
                <w:szCs w:val="16"/>
              </w:rPr>
              <w:t>сельсовет</w:t>
            </w:r>
          </w:p>
          <w:p w:rsidR="007C5FE7" w:rsidRPr="00A77F22" w:rsidRDefault="007C5FE7" w:rsidP="00663777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7C5FE7" w:rsidRPr="00A77F22" w:rsidRDefault="007C5FE7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Калининског</w:t>
            </w:r>
            <w:r w:rsidRPr="00A77F22">
              <w:rPr>
                <w:sz w:val="16"/>
                <w:szCs w:val="16"/>
              </w:rPr>
              <w:t>о сельсовета</w:t>
            </w:r>
          </w:p>
        </w:tc>
        <w:tc>
          <w:tcPr>
            <w:tcW w:w="1089" w:type="dxa"/>
            <w:vAlign w:val="center"/>
          </w:tcPr>
          <w:p w:rsidR="007C5FE7" w:rsidRPr="00A77F22" w:rsidRDefault="007C5FE7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5648004406</w:t>
            </w:r>
          </w:p>
        </w:tc>
        <w:tc>
          <w:tcPr>
            <w:tcW w:w="1134" w:type="dxa"/>
          </w:tcPr>
          <w:p w:rsidR="007C5FE7" w:rsidRPr="00837DC6" w:rsidRDefault="007C5FE7" w:rsidP="00663777">
            <w:pPr>
              <w:rPr>
                <w:sz w:val="16"/>
                <w:szCs w:val="16"/>
              </w:rPr>
            </w:pPr>
            <w:r w:rsidRPr="00837DC6">
              <w:rPr>
                <w:sz w:val="16"/>
                <w:szCs w:val="16"/>
              </w:rPr>
              <w:t>1065636000066</w:t>
            </w:r>
          </w:p>
        </w:tc>
        <w:tc>
          <w:tcPr>
            <w:tcW w:w="1418" w:type="dxa"/>
          </w:tcPr>
          <w:p w:rsidR="007C5FE7" w:rsidRPr="00495F51" w:rsidRDefault="007C5FE7" w:rsidP="00663777">
            <w:r w:rsidRPr="00495F51">
              <w:rPr>
                <w:color w:val="000000"/>
                <w:sz w:val="16"/>
                <w:szCs w:val="16"/>
              </w:rPr>
              <w:t>п. Калинин, ул. Степная</w:t>
            </w:r>
          </w:p>
        </w:tc>
        <w:tc>
          <w:tcPr>
            <w:tcW w:w="992" w:type="dxa"/>
          </w:tcPr>
          <w:p w:rsidR="007C5FE7" w:rsidRPr="00537731" w:rsidRDefault="007C5FE7" w:rsidP="00663777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 xml:space="preserve">51.8498 </w:t>
            </w:r>
          </w:p>
        </w:tc>
        <w:tc>
          <w:tcPr>
            <w:tcW w:w="992" w:type="dxa"/>
          </w:tcPr>
          <w:p w:rsidR="007C5FE7" w:rsidRPr="00537731" w:rsidRDefault="007C5FE7" w:rsidP="00663777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 xml:space="preserve">52.7198 </w:t>
            </w:r>
          </w:p>
        </w:tc>
        <w:tc>
          <w:tcPr>
            <w:tcW w:w="1134" w:type="dxa"/>
          </w:tcPr>
          <w:p w:rsidR="007C5FE7" w:rsidRPr="00A77F22" w:rsidRDefault="007C5FE7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Бетон</w:t>
            </w:r>
          </w:p>
        </w:tc>
        <w:tc>
          <w:tcPr>
            <w:tcW w:w="1134" w:type="dxa"/>
          </w:tcPr>
          <w:p w:rsidR="007C5FE7" w:rsidRPr="00A77F22" w:rsidRDefault="007C5FE7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1,0х2,0</w:t>
            </w:r>
          </w:p>
        </w:tc>
        <w:tc>
          <w:tcPr>
            <w:tcW w:w="993" w:type="dxa"/>
          </w:tcPr>
          <w:p w:rsidR="007C5FE7" w:rsidRPr="00A77F22" w:rsidRDefault="007C5FE7" w:rsidP="00663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C5FE7" w:rsidRPr="00A77F22" w:rsidRDefault="007C5FE7" w:rsidP="00663777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C5FE7" w:rsidRPr="00A77F22" w:rsidRDefault="007C5FE7" w:rsidP="00663777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0,7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7C5FE7" w:rsidRPr="00A77F22" w:rsidRDefault="007C5FE7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Население</w:t>
            </w:r>
          </w:p>
        </w:tc>
      </w:tr>
      <w:tr w:rsidR="007C5FE7" w:rsidRPr="00A77F22" w:rsidTr="00585064">
        <w:tc>
          <w:tcPr>
            <w:tcW w:w="468" w:type="dxa"/>
          </w:tcPr>
          <w:p w:rsidR="007C5FE7" w:rsidRPr="00A77F22" w:rsidRDefault="007C5FE7" w:rsidP="00585064">
            <w:pPr>
              <w:pStyle w:val="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1377" w:type="dxa"/>
          </w:tcPr>
          <w:p w:rsidR="007C5FE7" w:rsidRPr="00A77F22" w:rsidRDefault="007C5FE7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Калининский </w:t>
            </w:r>
            <w:r w:rsidRPr="00A77F22">
              <w:rPr>
                <w:sz w:val="16"/>
                <w:szCs w:val="16"/>
              </w:rPr>
              <w:t>сельсовет</w:t>
            </w:r>
          </w:p>
          <w:p w:rsidR="007C5FE7" w:rsidRPr="00A77F22" w:rsidRDefault="007C5FE7" w:rsidP="00663777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7C5FE7" w:rsidRPr="00A77F22" w:rsidRDefault="007C5FE7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Калининског</w:t>
            </w:r>
            <w:r w:rsidRPr="00A77F22">
              <w:rPr>
                <w:sz w:val="16"/>
                <w:szCs w:val="16"/>
              </w:rPr>
              <w:t>о сельсовета</w:t>
            </w:r>
          </w:p>
        </w:tc>
        <w:tc>
          <w:tcPr>
            <w:tcW w:w="1089" w:type="dxa"/>
            <w:vAlign w:val="center"/>
          </w:tcPr>
          <w:p w:rsidR="007C5FE7" w:rsidRPr="00A77F22" w:rsidRDefault="007C5FE7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5648004406</w:t>
            </w:r>
          </w:p>
        </w:tc>
        <w:tc>
          <w:tcPr>
            <w:tcW w:w="1134" w:type="dxa"/>
          </w:tcPr>
          <w:p w:rsidR="007C5FE7" w:rsidRPr="00837DC6" w:rsidRDefault="007C5FE7" w:rsidP="00663777">
            <w:pPr>
              <w:rPr>
                <w:sz w:val="16"/>
                <w:szCs w:val="16"/>
              </w:rPr>
            </w:pPr>
            <w:r w:rsidRPr="00837DC6">
              <w:rPr>
                <w:sz w:val="16"/>
                <w:szCs w:val="16"/>
              </w:rPr>
              <w:t>1065636000066</w:t>
            </w:r>
          </w:p>
        </w:tc>
        <w:tc>
          <w:tcPr>
            <w:tcW w:w="1418" w:type="dxa"/>
          </w:tcPr>
          <w:p w:rsidR="007C5FE7" w:rsidRPr="00495F51" w:rsidRDefault="007C5FE7" w:rsidP="00663777">
            <w:pPr>
              <w:rPr>
                <w:sz w:val="16"/>
                <w:szCs w:val="16"/>
              </w:rPr>
            </w:pPr>
            <w:r w:rsidRPr="00495F51">
              <w:rPr>
                <w:color w:val="000000"/>
                <w:sz w:val="16"/>
                <w:szCs w:val="16"/>
              </w:rPr>
              <w:t>п. Калинин, ул. Зеленая</w:t>
            </w:r>
          </w:p>
        </w:tc>
        <w:tc>
          <w:tcPr>
            <w:tcW w:w="992" w:type="dxa"/>
          </w:tcPr>
          <w:p w:rsidR="007C5FE7" w:rsidRPr="00537731" w:rsidRDefault="007C5FE7" w:rsidP="00663777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>51.8464</w:t>
            </w:r>
          </w:p>
        </w:tc>
        <w:tc>
          <w:tcPr>
            <w:tcW w:w="992" w:type="dxa"/>
          </w:tcPr>
          <w:p w:rsidR="007C5FE7" w:rsidRPr="00537731" w:rsidRDefault="007C5FE7" w:rsidP="00663777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 xml:space="preserve">52.7144 </w:t>
            </w:r>
          </w:p>
        </w:tc>
        <w:tc>
          <w:tcPr>
            <w:tcW w:w="1134" w:type="dxa"/>
          </w:tcPr>
          <w:p w:rsidR="007C5FE7" w:rsidRPr="00A77F22" w:rsidRDefault="007C5FE7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Бетон</w:t>
            </w:r>
          </w:p>
        </w:tc>
        <w:tc>
          <w:tcPr>
            <w:tcW w:w="1134" w:type="dxa"/>
          </w:tcPr>
          <w:p w:rsidR="007C5FE7" w:rsidRPr="00A77F22" w:rsidRDefault="007C5FE7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1,0х2,0</w:t>
            </w:r>
          </w:p>
        </w:tc>
        <w:tc>
          <w:tcPr>
            <w:tcW w:w="993" w:type="dxa"/>
          </w:tcPr>
          <w:p w:rsidR="007C5FE7" w:rsidRPr="00A77F22" w:rsidRDefault="007C5FE7" w:rsidP="00663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C5FE7" w:rsidRPr="00A77F22" w:rsidRDefault="007C5FE7" w:rsidP="00663777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C5FE7" w:rsidRPr="00A77F22" w:rsidRDefault="007C5FE7" w:rsidP="00663777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0,7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7C5FE7" w:rsidRPr="00A77F22" w:rsidRDefault="007C5FE7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Население</w:t>
            </w:r>
          </w:p>
        </w:tc>
      </w:tr>
      <w:tr w:rsidR="007C5FE7" w:rsidRPr="00A77F22" w:rsidTr="00585064">
        <w:tc>
          <w:tcPr>
            <w:tcW w:w="468" w:type="dxa"/>
          </w:tcPr>
          <w:p w:rsidR="007C5FE7" w:rsidRPr="00A77F22" w:rsidRDefault="007C5FE7" w:rsidP="00585064">
            <w:pPr>
              <w:pStyle w:val="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1377" w:type="dxa"/>
          </w:tcPr>
          <w:p w:rsidR="007C5FE7" w:rsidRPr="00A77F22" w:rsidRDefault="007C5FE7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Калининский </w:t>
            </w:r>
            <w:r w:rsidRPr="00A77F22">
              <w:rPr>
                <w:sz w:val="16"/>
                <w:szCs w:val="16"/>
              </w:rPr>
              <w:t>сельсовет</w:t>
            </w:r>
          </w:p>
          <w:p w:rsidR="007C5FE7" w:rsidRPr="00A77F22" w:rsidRDefault="007C5FE7" w:rsidP="00663777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7C5FE7" w:rsidRPr="00A77F22" w:rsidRDefault="007C5FE7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Калининског</w:t>
            </w:r>
            <w:r w:rsidRPr="00A77F22">
              <w:rPr>
                <w:sz w:val="16"/>
                <w:szCs w:val="16"/>
              </w:rPr>
              <w:t>о сельсовета</w:t>
            </w:r>
          </w:p>
        </w:tc>
        <w:tc>
          <w:tcPr>
            <w:tcW w:w="1089" w:type="dxa"/>
            <w:vAlign w:val="center"/>
          </w:tcPr>
          <w:p w:rsidR="007C5FE7" w:rsidRPr="00A77F22" w:rsidRDefault="007C5FE7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5648004406</w:t>
            </w:r>
          </w:p>
        </w:tc>
        <w:tc>
          <w:tcPr>
            <w:tcW w:w="1134" w:type="dxa"/>
          </w:tcPr>
          <w:p w:rsidR="007C5FE7" w:rsidRPr="00837DC6" w:rsidRDefault="007C5FE7" w:rsidP="00663777">
            <w:pPr>
              <w:rPr>
                <w:sz w:val="16"/>
                <w:szCs w:val="16"/>
              </w:rPr>
            </w:pPr>
            <w:r w:rsidRPr="00837DC6">
              <w:rPr>
                <w:sz w:val="16"/>
                <w:szCs w:val="16"/>
              </w:rPr>
              <w:t>1065636000066</w:t>
            </w:r>
          </w:p>
        </w:tc>
        <w:tc>
          <w:tcPr>
            <w:tcW w:w="1418" w:type="dxa"/>
          </w:tcPr>
          <w:p w:rsidR="007C5FE7" w:rsidRPr="00495F51" w:rsidRDefault="007C5FE7" w:rsidP="00663777">
            <w:pPr>
              <w:rPr>
                <w:sz w:val="16"/>
                <w:szCs w:val="16"/>
              </w:rPr>
            </w:pPr>
            <w:r w:rsidRPr="00495F51">
              <w:rPr>
                <w:color w:val="000000"/>
                <w:sz w:val="16"/>
                <w:szCs w:val="16"/>
              </w:rPr>
              <w:t xml:space="preserve">п. Калинин, ул. Зеленая </w:t>
            </w:r>
          </w:p>
        </w:tc>
        <w:tc>
          <w:tcPr>
            <w:tcW w:w="992" w:type="dxa"/>
          </w:tcPr>
          <w:p w:rsidR="007C5FE7" w:rsidRPr="00537731" w:rsidRDefault="007C5FE7" w:rsidP="00663777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 xml:space="preserve">51.8484 </w:t>
            </w:r>
          </w:p>
        </w:tc>
        <w:tc>
          <w:tcPr>
            <w:tcW w:w="992" w:type="dxa"/>
          </w:tcPr>
          <w:p w:rsidR="007C5FE7" w:rsidRPr="00537731" w:rsidRDefault="007C5FE7" w:rsidP="00663777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 xml:space="preserve">52.7154 </w:t>
            </w:r>
          </w:p>
        </w:tc>
        <w:tc>
          <w:tcPr>
            <w:tcW w:w="1134" w:type="dxa"/>
          </w:tcPr>
          <w:p w:rsidR="007C5FE7" w:rsidRPr="00A77F22" w:rsidRDefault="007C5FE7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Бетон</w:t>
            </w:r>
          </w:p>
        </w:tc>
        <w:tc>
          <w:tcPr>
            <w:tcW w:w="1134" w:type="dxa"/>
          </w:tcPr>
          <w:p w:rsidR="007C5FE7" w:rsidRPr="00A77F22" w:rsidRDefault="007C5FE7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1,0х2,0</w:t>
            </w:r>
          </w:p>
        </w:tc>
        <w:tc>
          <w:tcPr>
            <w:tcW w:w="993" w:type="dxa"/>
          </w:tcPr>
          <w:p w:rsidR="007C5FE7" w:rsidRPr="00A77F22" w:rsidRDefault="007C5FE7" w:rsidP="00663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C5FE7" w:rsidRPr="00A77F22" w:rsidRDefault="007C5FE7" w:rsidP="00663777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C5FE7" w:rsidRPr="00A77F22" w:rsidRDefault="007C5FE7" w:rsidP="00663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418" w:type="dxa"/>
          </w:tcPr>
          <w:p w:rsidR="007C5FE7" w:rsidRPr="00A77F22" w:rsidRDefault="007C5FE7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Население</w:t>
            </w:r>
          </w:p>
        </w:tc>
      </w:tr>
      <w:tr w:rsidR="007C5FE7" w:rsidRPr="00A77F22" w:rsidTr="00585064">
        <w:tc>
          <w:tcPr>
            <w:tcW w:w="468" w:type="dxa"/>
          </w:tcPr>
          <w:p w:rsidR="007C5FE7" w:rsidRPr="00A77F22" w:rsidRDefault="007C5FE7" w:rsidP="00585064">
            <w:pPr>
              <w:pStyle w:val="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1377" w:type="dxa"/>
          </w:tcPr>
          <w:p w:rsidR="007C5FE7" w:rsidRPr="00A77F22" w:rsidRDefault="007C5FE7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Калининский </w:t>
            </w:r>
            <w:r w:rsidRPr="00A77F22">
              <w:rPr>
                <w:sz w:val="16"/>
                <w:szCs w:val="16"/>
              </w:rPr>
              <w:t>сельсовет</w:t>
            </w:r>
          </w:p>
          <w:p w:rsidR="007C5FE7" w:rsidRPr="00A77F22" w:rsidRDefault="007C5FE7" w:rsidP="00663777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7C5FE7" w:rsidRPr="00A77F22" w:rsidRDefault="007C5FE7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Калининског</w:t>
            </w:r>
            <w:r w:rsidRPr="00A77F22">
              <w:rPr>
                <w:sz w:val="16"/>
                <w:szCs w:val="16"/>
              </w:rPr>
              <w:t>о сельсовета</w:t>
            </w:r>
          </w:p>
        </w:tc>
        <w:tc>
          <w:tcPr>
            <w:tcW w:w="1089" w:type="dxa"/>
            <w:vAlign w:val="center"/>
          </w:tcPr>
          <w:p w:rsidR="007C5FE7" w:rsidRPr="00A77F22" w:rsidRDefault="007C5FE7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5648004406</w:t>
            </w:r>
          </w:p>
        </w:tc>
        <w:tc>
          <w:tcPr>
            <w:tcW w:w="1134" w:type="dxa"/>
          </w:tcPr>
          <w:p w:rsidR="007C5FE7" w:rsidRPr="00837DC6" w:rsidRDefault="007C5FE7" w:rsidP="00663777">
            <w:pPr>
              <w:rPr>
                <w:sz w:val="16"/>
                <w:szCs w:val="16"/>
              </w:rPr>
            </w:pPr>
            <w:r w:rsidRPr="00837DC6">
              <w:rPr>
                <w:sz w:val="16"/>
                <w:szCs w:val="16"/>
              </w:rPr>
              <w:t>1065636000066</w:t>
            </w:r>
          </w:p>
        </w:tc>
        <w:tc>
          <w:tcPr>
            <w:tcW w:w="1418" w:type="dxa"/>
          </w:tcPr>
          <w:p w:rsidR="007C5FE7" w:rsidRPr="00495F51" w:rsidRDefault="007C5FE7" w:rsidP="00663777">
            <w:pPr>
              <w:rPr>
                <w:sz w:val="16"/>
                <w:szCs w:val="16"/>
              </w:rPr>
            </w:pPr>
            <w:r w:rsidRPr="00495F51">
              <w:rPr>
                <w:color w:val="000000"/>
                <w:sz w:val="16"/>
                <w:szCs w:val="16"/>
              </w:rPr>
              <w:t xml:space="preserve">п. Калинин, ул. </w:t>
            </w:r>
            <w:r w:rsidRPr="00495F51">
              <w:rPr>
                <w:sz w:val="16"/>
                <w:szCs w:val="16"/>
              </w:rPr>
              <w:t>Калининская</w:t>
            </w:r>
          </w:p>
        </w:tc>
        <w:tc>
          <w:tcPr>
            <w:tcW w:w="992" w:type="dxa"/>
          </w:tcPr>
          <w:p w:rsidR="007C5FE7" w:rsidRPr="00537731" w:rsidRDefault="007C5FE7" w:rsidP="00663777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 xml:space="preserve">51.8439 </w:t>
            </w:r>
          </w:p>
        </w:tc>
        <w:tc>
          <w:tcPr>
            <w:tcW w:w="992" w:type="dxa"/>
          </w:tcPr>
          <w:p w:rsidR="007C5FE7" w:rsidRPr="00537731" w:rsidRDefault="007C5FE7" w:rsidP="00663777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 xml:space="preserve">52.7140 </w:t>
            </w:r>
          </w:p>
        </w:tc>
        <w:tc>
          <w:tcPr>
            <w:tcW w:w="1134" w:type="dxa"/>
          </w:tcPr>
          <w:p w:rsidR="007C5FE7" w:rsidRPr="00A77F22" w:rsidRDefault="007C5FE7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Бетон</w:t>
            </w:r>
          </w:p>
        </w:tc>
        <w:tc>
          <w:tcPr>
            <w:tcW w:w="1134" w:type="dxa"/>
          </w:tcPr>
          <w:p w:rsidR="007C5FE7" w:rsidRPr="00A77F22" w:rsidRDefault="007C5FE7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1,0х2,0</w:t>
            </w:r>
          </w:p>
        </w:tc>
        <w:tc>
          <w:tcPr>
            <w:tcW w:w="993" w:type="dxa"/>
          </w:tcPr>
          <w:p w:rsidR="007C5FE7" w:rsidRPr="00A77F22" w:rsidRDefault="007C5FE7" w:rsidP="00663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C5FE7" w:rsidRPr="00A77F22" w:rsidRDefault="007C5FE7" w:rsidP="00663777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C5FE7" w:rsidRPr="00A77F22" w:rsidRDefault="007C5FE7" w:rsidP="00663777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0,7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7C5FE7" w:rsidRPr="00A77F22" w:rsidRDefault="007C5FE7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Население</w:t>
            </w:r>
          </w:p>
        </w:tc>
      </w:tr>
      <w:tr w:rsidR="007C5FE7" w:rsidRPr="00A77F22" w:rsidTr="00EE1A69">
        <w:tc>
          <w:tcPr>
            <w:tcW w:w="468" w:type="dxa"/>
          </w:tcPr>
          <w:p w:rsidR="007C5FE7" w:rsidRPr="00A77F22" w:rsidRDefault="007C5FE7" w:rsidP="009F06C8">
            <w:pPr>
              <w:pStyle w:val="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1377" w:type="dxa"/>
          </w:tcPr>
          <w:p w:rsidR="007C5FE7" w:rsidRPr="00A77F22" w:rsidRDefault="007C5FE7" w:rsidP="009F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Калининский </w:t>
            </w:r>
            <w:r w:rsidRPr="00A77F22">
              <w:rPr>
                <w:sz w:val="16"/>
                <w:szCs w:val="16"/>
              </w:rPr>
              <w:t>сельсовет</w:t>
            </w:r>
          </w:p>
          <w:p w:rsidR="007C5FE7" w:rsidRPr="00A77F22" w:rsidRDefault="007C5FE7" w:rsidP="009F06C8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7C5FE7" w:rsidRPr="00A77F22" w:rsidRDefault="007C5FE7" w:rsidP="009F06C8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Калининског</w:t>
            </w:r>
            <w:r w:rsidRPr="00A77F22">
              <w:rPr>
                <w:sz w:val="16"/>
                <w:szCs w:val="16"/>
              </w:rPr>
              <w:t>о сельсовета</w:t>
            </w:r>
          </w:p>
        </w:tc>
        <w:tc>
          <w:tcPr>
            <w:tcW w:w="1089" w:type="dxa"/>
            <w:vAlign w:val="center"/>
          </w:tcPr>
          <w:p w:rsidR="007C5FE7" w:rsidRPr="00A77F22" w:rsidRDefault="007C5FE7" w:rsidP="009F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5648004406</w:t>
            </w:r>
          </w:p>
        </w:tc>
        <w:tc>
          <w:tcPr>
            <w:tcW w:w="1134" w:type="dxa"/>
          </w:tcPr>
          <w:p w:rsidR="007C5FE7" w:rsidRPr="00837DC6" w:rsidRDefault="007C5FE7" w:rsidP="009F06C8">
            <w:pPr>
              <w:rPr>
                <w:sz w:val="16"/>
                <w:szCs w:val="16"/>
              </w:rPr>
            </w:pPr>
            <w:r w:rsidRPr="00837DC6">
              <w:rPr>
                <w:sz w:val="16"/>
                <w:szCs w:val="16"/>
              </w:rPr>
              <w:t>1065636000066</w:t>
            </w:r>
          </w:p>
        </w:tc>
        <w:tc>
          <w:tcPr>
            <w:tcW w:w="1418" w:type="dxa"/>
          </w:tcPr>
          <w:p w:rsidR="007C5FE7" w:rsidRPr="00EE1A69" w:rsidRDefault="007C5FE7" w:rsidP="009F06C8">
            <w:pPr>
              <w:rPr>
                <w:color w:val="000000"/>
                <w:sz w:val="16"/>
                <w:szCs w:val="16"/>
              </w:rPr>
            </w:pPr>
            <w:r w:rsidRPr="00495F51">
              <w:rPr>
                <w:color w:val="000000"/>
                <w:sz w:val="16"/>
                <w:szCs w:val="16"/>
              </w:rPr>
              <w:t xml:space="preserve">п. Калинин, ул. </w:t>
            </w:r>
            <w:r>
              <w:rPr>
                <w:color w:val="000000"/>
                <w:sz w:val="16"/>
                <w:szCs w:val="16"/>
              </w:rPr>
              <w:t>Центральная</w:t>
            </w:r>
          </w:p>
        </w:tc>
        <w:tc>
          <w:tcPr>
            <w:tcW w:w="992" w:type="dxa"/>
          </w:tcPr>
          <w:p w:rsidR="007C5FE7" w:rsidRPr="00EE1A69" w:rsidRDefault="007C5FE7" w:rsidP="009F06C8">
            <w:pPr>
              <w:rPr>
                <w:b/>
                <w:color w:val="000000"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>51.84</w:t>
            </w:r>
            <w:r>
              <w:rPr>
                <w:b/>
                <w:color w:val="000000"/>
                <w:sz w:val="16"/>
                <w:szCs w:val="16"/>
              </w:rPr>
              <w:t>762</w:t>
            </w:r>
          </w:p>
        </w:tc>
        <w:tc>
          <w:tcPr>
            <w:tcW w:w="992" w:type="dxa"/>
          </w:tcPr>
          <w:p w:rsidR="007C5FE7" w:rsidRPr="00EE1A69" w:rsidRDefault="007C5FE7" w:rsidP="009F06C8">
            <w:pPr>
              <w:rPr>
                <w:b/>
                <w:color w:val="000000"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>52.7</w:t>
            </w:r>
            <w:r>
              <w:rPr>
                <w:b/>
                <w:color w:val="000000"/>
                <w:sz w:val="16"/>
                <w:szCs w:val="16"/>
              </w:rPr>
              <w:t>2159</w:t>
            </w:r>
          </w:p>
        </w:tc>
        <w:tc>
          <w:tcPr>
            <w:tcW w:w="1134" w:type="dxa"/>
          </w:tcPr>
          <w:p w:rsidR="007C5FE7" w:rsidRPr="00A77F22" w:rsidRDefault="007C5FE7" w:rsidP="009F06C8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Бетон</w:t>
            </w:r>
          </w:p>
        </w:tc>
        <w:tc>
          <w:tcPr>
            <w:tcW w:w="1134" w:type="dxa"/>
          </w:tcPr>
          <w:p w:rsidR="007C5FE7" w:rsidRPr="00A77F22" w:rsidRDefault="007C5FE7" w:rsidP="009F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1,0х2,0</w:t>
            </w:r>
          </w:p>
        </w:tc>
        <w:tc>
          <w:tcPr>
            <w:tcW w:w="993" w:type="dxa"/>
          </w:tcPr>
          <w:p w:rsidR="007C5FE7" w:rsidRPr="00A77F22" w:rsidRDefault="007C5FE7" w:rsidP="009F06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7C5FE7" w:rsidRPr="00A77F22" w:rsidRDefault="007C5FE7" w:rsidP="009F06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7C5FE7" w:rsidRPr="00A77F22" w:rsidRDefault="007C5FE7" w:rsidP="009F06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418" w:type="dxa"/>
          </w:tcPr>
          <w:p w:rsidR="007C5FE7" w:rsidRPr="00A77F22" w:rsidRDefault="007C5FE7" w:rsidP="009F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Арзамасцева Т.В.</w:t>
            </w:r>
          </w:p>
        </w:tc>
      </w:tr>
      <w:tr w:rsidR="007C5FE7" w:rsidRPr="00A77F22" w:rsidTr="00EE1A69">
        <w:tc>
          <w:tcPr>
            <w:tcW w:w="468" w:type="dxa"/>
          </w:tcPr>
          <w:p w:rsidR="007C5FE7" w:rsidRPr="00A77F22" w:rsidRDefault="007C5FE7" w:rsidP="009F06C8">
            <w:pPr>
              <w:pStyle w:val="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1377" w:type="dxa"/>
          </w:tcPr>
          <w:p w:rsidR="007C5FE7" w:rsidRPr="00A77F22" w:rsidRDefault="007C5FE7" w:rsidP="009F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Калининский </w:t>
            </w:r>
            <w:r w:rsidRPr="00A77F22">
              <w:rPr>
                <w:sz w:val="16"/>
                <w:szCs w:val="16"/>
              </w:rPr>
              <w:t>сельсовет</w:t>
            </w:r>
          </w:p>
          <w:p w:rsidR="007C5FE7" w:rsidRPr="00A77F22" w:rsidRDefault="007C5FE7" w:rsidP="009F06C8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7C5FE7" w:rsidRPr="00A77F22" w:rsidRDefault="007C5FE7" w:rsidP="009F06C8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Калининског</w:t>
            </w:r>
            <w:r w:rsidRPr="00A77F22">
              <w:rPr>
                <w:sz w:val="16"/>
                <w:szCs w:val="16"/>
              </w:rPr>
              <w:t>о сельсовета</w:t>
            </w:r>
          </w:p>
        </w:tc>
        <w:tc>
          <w:tcPr>
            <w:tcW w:w="1089" w:type="dxa"/>
            <w:vAlign w:val="center"/>
          </w:tcPr>
          <w:p w:rsidR="007C5FE7" w:rsidRPr="00A77F22" w:rsidRDefault="007C5FE7" w:rsidP="009F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5648004406</w:t>
            </w:r>
          </w:p>
        </w:tc>
        <w:tc>
          <w:tcPr>
            <w:tcW w:w="1134" w:type="dxa"/>
          </w:tcPr>
          <w:p w:rsidR="007C5FE7" w:rsidRPr="00837DC6" w:rsidRDefault="007C5FE7" w:rsidP="009F06C8">
            <w:pPr>
              <w:rPr>
                <w:sz w:val="16"/>
                <w:szCs w:val="16"/>
              </w:rPr>
            </w:pPr>
            <w:r w:rsidRPr="00837DC6">
              <w:rPr>
                <w:sz w:val="16"/>
                <w:szCs w:val="16"/>
              </w:rPr>
              <w:t>1065636000066</w:t>
            </w:r>
          </w:p>
        </w:tc>
        <w:tc>
          <w:tcPr>
            <w:tcW w:w="1418" w:type="dxa"/>
          </w:tcPr>
          <w:p w:rsidR="007C5FE7" w:rsidRPr="00EE1A69" w:rsidRDefault="007C5FE7" w:rsidP="009F06C8">
            <w:pPr>
              <w:rPr>
                <w:color w:val="000000"/>
                <w:sz w:val="16"/>
                <w:szCs w:val="16"/>
              </w:rPr>
            </w:pPr>
            <w:r w:rsidRPr="00495F51">
              <w:rPr>
                <w:color w:val="000000"/>
                <w:sz w:val="16"/>
                <w:szCs w:val="16"/>
              </w:rPr>
              <w:t xml:space="preserve">п. Калинин, ул. </w:t>
            </w:r>
            <w:r>
              <w:rPr>
                <w:color w:val="000000"/>
                <w:sz w:val="16"/>
                <w:szCs w:val="16"/>
              </w:rPr>
              <w:t>Подсобная</w:t>
            </w:r>
          </w:p>
        </w:tc>
        <w:tc>
          <w:tcPr>
            <w:tcW w:w="992" w:type="dxa"/>
          </w:tcPr>
          <w:p w:rsidR="007C5FE7" w:rsidRPr="00EE1A69" w:rsidRDefault="007C5FE7" w:rsidP="009F06C8">
            <w:pPr>
              <w:rPr>
                <w:b/>
                <w:color w:val="000000"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>51.8</w:t>
            </w:r>
            <w:r>
              <w:rPr>
                <w:b/>
                <w:color w:val="000000"/>
                <w:sz w:val="16"/>
                <w:szCs w:val="16"/>
              </w:rPr>
              <w:t>6399</w:t>
            </w:r>
          </w:p>
        </w:tc>
        <w:tc>
          <w:tcPr>
            <w:tcW w:w="992" w:type="dxa"/>
          </w:tcPr>
          <w:p w:rsidR="007C5FE7" w:rsidRPr="00EE1A69" w:rsidRDefault="007C5FE7" w:rsidP="009F06C8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52.69690</w:t>
            </w:r>
            <w:r w:rsidRPr="00537731"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7C5FE7" w:rsidRPr="00A77F22" w:rsidRDefault="007C5FE7" w:rsidP="009F06C8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Бетон</w:t>
            </w:r>
          </w:p>
        </w:tc>
        <w:tc>
          <w:tcPr>
            <w:tcW w:w="1134" w:type="dxa"/>
          </w:tcPr>
          <w:p w:rsidR="007C5FE7" w:rsidRPr="00A77F22" w:rsidRDefault="007C5FE7" w:rsidP="009F0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1,0х2,0</w:t>
            </w:r>
          </w:p>
        </w:tc>
        <w:tc>
          <w:tcPr>
            <w:tcW w:w="993" w:type="dxa"/>
          </w:tcPr>
          <w:p w:rsidR="007C5FE7" w:rsidRPr="00A77F22" w:rsidRDefault="007C5FE7" w:rsidP="009F06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C5FE7" w:rsidRPr="00A77F22" w:rsidRDefault="007C5FE7" w:rsidP="009F06C8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C5FE7" w:rsidRPr="00A77F22" w:rsidRDefault="007C5FE7" w:rsidP="009F06C8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0,7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7C5FE7" w:rsidRPr="00A77F22" w:rsidRDefault="007C5FE7" w:rsidP="009F06C8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Население</w:t>
            </w:r>
          </w:p>
        </w:tc>
      </w:tr>
      <w:tr w:rsidR="007C5FE7" w:rsidRPr="00A77F22" w:rsidTr="000B7FEF">
        <w:tc>
          <w:tcPr>
            <w:tcW w:w="468" w:type="dxa"/>
          </w:tcPr>
          <w:p w:rsidR="007C5FE7" w:rsidRPr="00A77F22" w:rsidRDefault="007C5FE7" w:rsidP="000B7FEF">
            <w:pPr>
              <w:pStyle w:val="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1377" w:type="dxa"/>
          </w:tcPr>
          <w:p w:rsidR="007C5FE7" w:rsidRPr="00A77F22" w:rsidRDefault="007C5FE7" w:rsidP="000B7F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Калининский </w:t>
            </w:r>
            <w:r w:rsidRPr="00A77F22">
              <w:rPr>
                <w:sz w:val="16"/>
                <w:szCs w:val="16"/>
              </w:rPr>
              <w:t>сельсовет</w:t>
            </w:r>
          </w:p>
          <w:p w:rsidR="007C5FE7" w:rsidRPr="00A77F22" w:rsidRDefault="007C5FE7" w:rsidP="000B7FEF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7C5FE7" w:rsidRPr="00A77F22" w:rsidRDefault="007C5FE7" w:rsidP="000B7FEF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Калининског</w:t>
            </w:r>
            <w:r w:rsidRPr="00A77F22">
              <w:rPr>
                <w:sz w:val="16"/>
                <w:szCs w:val="16"/>
              </w:rPr>
              <w:t>о сельсовета</w:t>
            </w:r>
          </w:p>
        </w:tc>
        <w:tc>
          <w:tcPr>
            <w:tcW w:w="1089" w:type="dxa"/>
            <w:vAlign w:val="center"/>
          </w:tcPr>
          <w:p w:rsidR="007C5FE7" w:rsidRPr="00A77F22" w:rsidRDefault="007C5FE7" w:rsidP="000B7F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5648004406</w:t>
            </w:r>
          </w:p>
        </w:tc>
        <w:tc>
          <w:tcPr>
            <w:tcW w:w="1134" w:type="dxa"/>
          </w:tcPr>
          <w:p w:rsidR="007C5FE7" w:rsidRPr="00837DC6" w:rsidRDefault="007C5FE7" w:rsidP="000B7FEF">
            <w:pPr>
              <w:rPr>
                <w:sz w:val="16"/>
                <w:szCs w:val="16"/>
              </w:rPr>
            </w:pPr>
            <w:r w:rsidRPr="00837DC6">
              <w:rPr>
                <w:sz w:val="16"/>
                <w:szCs w:val="16"/>
              </w:rPr>
              <w:t>1065636000066</w:t>
            </w:r>
          </w:p>
        </w:tc>
        <w:tc>
          <w:tcPr>
            <w:tcW w:w="1418" w:type="dxa"/>
          </w:tcPr>
          <w:p w:rsidR="007C5FE7" w:rsidRPr="00EE1A69" w:rsidRDefault="007C5FE7" w:rsidP="000B7FEF">
            <w:pPr>
              <w:rPr>
                <w:color w:val="000000"/>
                <w:sz w:val="16"/>
                <w:szCs w:val="16"/>
              </w:rPr>
            </w:pPr>
            <w:r w:rsidRPr="00495F51">
              <w:rPr>
                <w:color w:val="000000"/>
                <w:sz w:val="16"/>
                <w:szCs w:val="16"/>
              </w:rPr>
              <w:t xml:space="preserve">п. Калинин, ул. </w:t>
            </w:r>
            <w:r>
              <w:rPr>
                <w:color w:val="000000"/>
                <w:sz w:val="16"/>
                <w:szCs w:val="16"/>
              </w:rPr>
              <w:t>Центральная</w:t>
            </w:r>
          </w:p>
        </w:tc>
        <w:tc>
          <w:tcPr>
            <w:tcW w:w="992" w:type="dxa"/>
          </w:tcPr>
          <w:p w:rsidR="007C5FE7" w:rsidRPr="00EE1A69" w:rsidRDefault="007C5FE7" w:rsidP="000B7FEF">
            <w:pPr>
              <w:rPr>
                <w:b/>
                <w:color w:val="000000"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>51.8</w:t>
            </w:r>
            <w:r>
              <w:rPr>
                <w:b/>
                <w:color w:val="000000"/>
                <w:sz w:val="16"/>
                <w:szCs w:val="16"/>
              </w:rPr>
              <w:t>48644</w:t>
            </w:r>
          </w:p>
        </w:tc>
        <w:tc>
          <w:tcPr>
            <w:tcW w:w="992" w:type="dxa"/>
          </w:tcPr>
          <w:p w:rsidR="007C5FE7" w:rsidRPr="00EE1A69" w:rsidRDefault="007C5FE7" w:rsidP="000B7FE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52.716076</w:t>
            </w:r>
            <w:r w:rsidRPr="00537731"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7C5FE7" w:rsidRPr="00A77F22" w:rsidRDefault="007C5FE7" w:rsidP="000B7FEF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Бетон</w:t>
            </w:r>
          </w:p>
        </w:tc>
        <w:tc>
          <w:tcPr>
            <w:tcW w:w="1134" w:type="dxa"/>
          </w:tcPr>
          <w:p w:rsidR="007C5FE7" w:rsidRPr="00A77F22" w:rsidRDefault="007C5FE7" w:rsidP="000B7F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1,0х2,0</w:t>
            </w:r>
          </w:p>
        </w:tc>
        <w:tc>
          <w:tcPr>
            <w:tcW w:w="993" w:type="dxa"/>
          </w:tcPr>
          <w:p w:rsidR="007C5FE7" w:rsidRPr="00A77F22" w:rsidRDefault="007C5FE7" w:rsidP="000B7F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7C5FE7" w:rsidRPr="00A77F22" w:rsidRDefault="007C5FE7" w:rsidP="000B7F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7C5FE7" w:rsidRPr="00A77F22" w:rsidRDefault="007C5FE7" w:rsidP="000B7FEF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0,7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7C5FE7" w:rsidRPr="00A77F22" w:rsidRDefault="007C5FE7" w:rsidP="000B7F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МБДОУ Калининский детский сад</w:t>
            </w:r>
          </w:p>
        </w:tc>
      </w:tr>
    </w:tbl>
    <w:p w:rsidR="007C5FE7" w:rsidRPr="001244D3" w:rsidRDefault="007C5FE7" w:rsidP="008C603B"/>
    <w:p w:rsidR="007C5FE7" w:rsidRPr="001244D3" w:rsidRDefault="007C5FE7" w:rsidP="00505952"/>
    <w:sectPr w:rsidR="007C5FE7" w:rsidRPr="001244D3" w:rsidSect="00495F51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FE7" w:rsidRDefault="007C5FE7" w:rsidP="003D28E4">
      <w:r>
        <w:separator/>
      </w:r>
    </w:p>
  </w:endnote>
  <w:endnote w:type="continuationSeparator" w:id="0">
    <w:p w:rsidR="007C5FE7" w:rsidRDefault="007C5FE7" w:rsidP="003D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FE7" w:rsidRDefault="007C5FE7" w:rsidP="003D28E4">
      <w:r>
        <w:separator/>
      </w:r>
    </w:p>
  </w:footnote>
  <w:footnote w:type="continuationSeparator" w:id="0">
    <w:p w:rsidR="007C5FE7" w:rsidRDefault="007C5FE7" w:rsidP="003D2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185E"/>
    <w:multiLevelType w:val="hybridMultilevel"/>
    <w:tmpl w:val="ECF28D4A"/>
    <w:lvl w:ilvl="0" w:tplc="CD86407E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4B3000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482610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2D035F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394FD4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D50272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32D72375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A190AB1"/>
    <w:multiLevelType w:val="hybridMultilevel"/>
    <w:tmpl w:val="3FCCCC2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3FE85772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27138BB"/>
    <w:multiLevelType w:val="hybridMultilevel"/>
    <w:tmpl w:val="AA3C4A14"/>
    <w:lvl w:ilvl="0" w:tplc="98E2A280">
      <w:start w:val="1"/>
      <w:numFmt w:val="decimal"/>
      <w:lvlText w:val="%1."/>
      <w:lvlJc w:val="left"/>
      <w:pPr>
        <w:ind w:left="3234" w:hanging="360"/>
      </w:pPr>
      <w:rPr>
        <w:rFonts w:cs="Times New Roman"/>
        <w:sz w:val="27"/>
      </w:rPr>
    </w:lvl>
    <w:lvl w:ilvl="1" w:tplc="04190019">
      <w:start w:val="1"/>
      <w:numFmt w:val="lowerLetter"/>
      <w:lvlText w:val="%2."/>
      <w:lvlJc w:val="left"/>
      <w:pPr>
        <w:ind w:left="39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3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994" w:hanging="180"/>
      </w:pPr>
      <w:rPr>
        <w:rFonts w:cs="Times New Roman"/>
      </w:rPr>
    </w:lvl>
  </w:abstractNum>
  <w:abstractNum w:abstractNumId="10">
    <w:nsid w:val="4630548A"/>
    <w:multiLevelType w:val="hybridMultilevel"/>
    <w:tmpl w:val="9684B718"/>
    <w:lvl w:ilvl="0" w:tplc="E3A261AC">
      <w:start w:val="1"/>
      <w:numFmt w:val="decimal"/>
      <w:lvlText w:val="%1."/>
      <w:lvlJc w:val="left"/>
      <w:pPr>
        <w:ind w:left="1245" w:hanging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22924FC"/>
    <w:multiLevelType w:val="multilevel"/>
    <w:tmpl w:val="7A48B8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600B4C6B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1682433"/>
    <w:multiLevelType w:val="multilevel"/>
    <w:tmpl w:val="F73A0F30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8030F61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69425383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F22C89"/>
    <w:multiLevelType w:val="hybridMultilevel"/>
    <w:tmpl w:val="7A48B8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>
    <w:nsid w:val="78EF45F8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79B86305"/>
    <w:multiLevelType w:val="hybridMultilevel"/>
    <w:tmpl w:val="F73A0F30"/>
    <w:lvl w:ilvl="0" w:tplc="6A2447AC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E1F4AF9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5"/>
  </w:num>
  <w:num w:numId="7">
    <w:abstractNumId w:val="14"/>
  </w:num>
  <w:num w:numId="8">
    <w:abstractNumId w:val="17"/>
  </w:num>
  <w:num w:numId="9">
    <w:abstractNumId w:val="18"/>
  </w:num>
  <w:num w:numId="10">
    <w:abstractNumId w:val="13"/>
  </w:num>
  <w:num w:numId="11">
    <w:abstractNumId w:val="16"/>
  </w:num>
  <w:num w:numId="12">
    <w:abstractNumId w:val="11"/>
  </w:num>
  <w:num w:numId="13">
    <w:abstractNumId w:val="0"/>
  </w:num>
  <w:num w:numId="14">
    <w:abstractNumId w:val="19"/>
  </w:num>
  <w:num w:numId="15">
    <w:abstractNumId w:val="15"/>
  </w:num>
  <w:num w:numId="16">
    <w:abstractNumId w:val="8"/>
  </w:num>
  <w:num w:numId="17">
    <w:abstractNumId w:val="1"/>
  </w:num>
  <w:num w:numId="18">
    <w:abstractNumId w:val="4"/>
  </w:num>
  <w:num w:numId="19">
    <w:abstractNumId w:val="3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DBD"/>
    <w:rsid w:val="00043840"/>
    <w:rsid w:val="00065143"/>
    <w:rsid w:val="00077C92"/>
    <w:rsid w:val="00090A80"/>
    <w:rsid w:val="000A1A7C"/>
    <w:rsid w:val="000B0EC4"/>
    <w:rsid w:val="000B7FEF"/>
    <w:rsid w:val="00103321"/>
    <w:rsid w:val="001244D3"/>
    <w:rsid w:val="00161F07"/>
    <w:rsid w:val="00183B06"/>
    <w:rsid w:val="00187D84"/>
    <w:rsid w:val="001A31AB"/>
    <w:rsid w:val="001B136E"/>
    <w:rsid w:val="001C1ED7"/>
    <w:rsid w:val="001D6634"/>
    <w:rsid w:val="001E3126"/>
    <w:rsid w:val="002108B9"/>
    <w:rsid w:val="00234D3D"/>
    <w:rsid w:val="00277355"/>
    <w:rsid w:val="002B0B9D"/>
    <w:rsid w:val="002C4274"/>
    <w:rsid w:val="002D41FC"/>
    <w:rsid w:val="00311EA1"/>
    <w:rsid w:val="003322C5"/>
    <w:rsid w:val="00394CF6"/>
    <w:rsid w:val="003D28E4"/>
    <w:rsid w:val="004232FC"/>
    <w:rsid w:val="00425B68"/>
    <w:rsid w:val="00426DBD"/>
    <w:rsid w:val="004818F0"/>
    <w:rsid w:val="00495F51"/>
    <w:rsid w:val="004A1631"/>
    <w:rsid w:val="004B537D"/>
    <w:rsid w:val="004C6616"/>
    <w:rsid w:val="004F6FE7"/>
    <w:rsid w:val="00505952"/>
    <w:rsid w:val="00532078"/>
    <w:rsid w:val="00537731"/>
    <w:rsid w:val="00585064"/>
    <w:rsid w:val="00590350"/>
    <w:rsid w:val="005E3CF8"/>
    <w:rsid w:val="00663777"/>
    <w:rsid w:val="00671553"/>
    <w:rsid w:val="0069023B"/>
    <w:rsid w:val="006E2E9A"/>
    <w:rsid w:val="006F0B78"/>
    <w:rsid w:val="006F2A3E"/>
    <w:rsid w:val="006F2B58"/>
    <w:rsid w:val="006F49F3"/>
    <w:rsid w:val="007001DD"/>
    <w:rsid w:val="00711CB1"/>
    <w:rsid w:val="00735DC4"/>
    <w:rsid w:val="00740422"/>
    <w:rsid w:val="00755625"/>
    <w:rsid w:val="007C5FE7"/>
    <w:rsid w:val="007D6936"/>
    <w:rsid w:val="007E194B"/>
    <w:rsid w:val="007F07A8"/>
    <w:rsid w:val="00837DC6"/>
    <w:rsid w:val="00850742"/>
    <w:rsid w:val="00866E91"/>
    <w:rsid w:val="00897983"/>
    <w:rsid w:val="008B4F2B"/>
    <w:rsid w:val="008C603B"/>
    <w:rsid w:val="008E4F2C"/>
    <w:rsid w:val="009702CE"/>
    <w:rsid w:val="009F06C8"/>
    <w:rsid w:val="00A3223C"/>
    <w:rsid w:val="00A77F22"/>
    <w:rsid w:val="00AD3ED7"/>
    <w:rsid w:val="00AE6B33"/>
    <w:rsid w:val="00B24FE0"/>
    <w:rsid w:val="00B67EA0"/>
    <w:rsid w:val="00B81AEA"/>
    <w:rsid w:val="00C15F43"/>
    <w:rsid w:val="00CC010A"/>
    <w:rsid w:val="00D4775B"/>
    <w:rsid w:val="00D712C2"/>
    <w:rsid w:val="00E1558A"/>
    <w:rsid w:val="00E47F10"/>
    <w:rsid w:val="00E54624"/>
    <w:rsid w:val="00E54A3A"/>
    <w:rsid w:val="00EE1A69"/>
    <w:rsid w:val="00EF4569"/>
    <w:rsid w:val="00F24B57"/>
    <w:rsid w:val="00F26DB2"/>
    <w:rsid w:val="00F3476F"/>
    <w:rsid w:val="00F6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DB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6DB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6DB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26DBD"/>
    <w:pPr>
      <w:ind w:left="720"/>
      <w:contextualSpacing/>
    </w:p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426DBD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26D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26D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D28E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D28E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1033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03321"/>
    <w:rPr>
      <w:rFonts w:ascii="Times New Roman" w:hAnsi="Times New Roman" w:cs="Times New Roman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1244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F07A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">
    <w:name w:val="Абзац списка1"/>
    <w:basedOn w:val="Normal"/>
    <w:uiPriority w:val="99"/>
    <w:rsid w:val="005059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2">
    <w:name w:val="Основной текст 22"/>
    <w:basedOn w:val="Normal"/>
    <w:uiPriority w:val="99"/>
    <w:rsid w:val="00897983"/>
    <w:pPr>
      <w:ind w:firstLine="720"/>
      <w:jc w:val="both"/>
    </w:pPr>
    <w:rPr>
      <w:rFonts w:eastAsia="Calibr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86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1586</TotalTime>
  <Pages>3</Pages>
  <Words>869</Words>
  <Characters>4958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19</cp:revision>
  <cp:lastPrinted>2022-04-01T12:19:00Z</cp:lastPrinted>
  <dcterms:created xsi:type="dcterms:W3CDTF">2014-08-15T03:59:00Z</dcterms:created>
  <dcterms:modified xsi:type="dcterms:W3CDTF">2022-04-01T12:19:00Z</dcterms:modified>
</cp:coreProperties>
</file>